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93" w:rsidRPr="0020638E" w:rsidRDefault="00C02593" w:rsidP="00C02593">
      <w:pPr>
        <w:spacing w:line="340" w:lineRule="exact"/>
        <w:rPr>
          <w:rFonts w:ascii="ＭＳ 明朝" w:hAnsi="ＭＳ 明朝" w:hint="eastAsia"/>
        </w:rPr>
      </w:pPr>
      <w:bookmarkStart w:id="0" w:name="_GoBack"/>
      <w:bookmarkEnd w:id="0"/>
      <w:r w:rsidRPr="0020638E">
        <w:rPr>
          <w:rFonts w:ascii="ＭＳ 明朝" w:hAnsi="ＭＳ 明朝" w:hint="eastAsia"/>
        </w:rPr>
        <w:t>別記様式14</w:t>
      </w:r>
    </w:p>
    <w:p w:rsidR="003A76B4" w:rsidRDefault="003A76B4" w:rsidP="00E20A5A">
      <w:pPr>
        <w:pStyle w:val="a3"/>
        <w:jc w:val="center"/>
        <w:rPr>
          <w:rFonts w:ascii="ＭＳ ゴシック" w:eastAsia="ＭＳ ゴシック" w:hAnsi="ＭＳ ゴシック" w:cs="ＭＳ ゴシック" w:hint="eastAsia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不在者投</w:t>
      </w:r>
      <w:r w:rsidR="003055FE">
        <w:rPr>
          <w:rFonts w:ascii="ＭＳ ゴシック" w:eastAsia="ＭＳ ゴシック" w:hAnsi="ＭＳ ゴシック" w:cs="ＭＳ ゴシック" w:hint="eastAsia"/>
          <w:sz w:val="24"/>
          <w:szCs w:val="24"/>
        </w:rPr>
        <w:t>票施設指定に係る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確認事項</w:t>
      </w:r>
    </w:p>
    <w:p w:rsidR="00E20A5A" w:rsidRDefault="00E20A5A" w:rsidP="00E20A5A">
      <w:pPr>
        <w:pStyle w:val="a3"/>
        <w:jc w:val="center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106"/>
        <w:gridCol w:w="763"/>
        <w:gridCol w:w="126"/>
        <w:gridCol w:w="489"/>
        <w:gridCol w:w="318"/>
        <w:gridCol w:w="1083"/>
        <w:gridCol w:w="295"/>
        <w:gridCol w:w="212"/>
        <w:gridCol w:w="852"/>
        <w:gridCol w:w="102"/>
        <w:gridCol w:w="1374"/>
        <w:gridCol w:w="819"/>
        <w:gridCol w:w="1527"/>
      </w:tblGrid>
      <w:tr w:rsidR="003A76B4" w:rsidTr="006E6D7F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6B4" w:rsidRPr="00065E72" w:rsidRDefault="003A76B4">
            <w:pPr>
              <w:pStyle w:val="a3"/>
              <w:rPr>
                <w:rFonts w:hint="eastAsi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65E72">
              <w:rPr>
                <w:rFonts w:cs="Times New Roman" w:hint="eastAsia"/>
                <w:sz w:val="24"/>
                <w:szCs w:val="24"/>
              </w:rPr>
              <w:t>病院等名称</w:t>
            </w:r>
          </w:p>
        </w:tc>
        <w:tc>
          <w:tcPr>
            <w:tcW w:w="6582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A76B4" w:rsidRDefault="00065E72" w:rsidP="00F200C5">
            <w:pPr>
              <w:pStyle w:val="a3"/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200C5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</w:tr>
      <w:tr w:rsidR="00065E72" w:rsidTr="006E6D7F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E72" w:rsidRPr="00065E72" w:rsidRDefault="00065E72" w:rsidP="00065E72">
            <w:pPr>
              <w:pStyle w:val="a3"/>
              <w:ind w:firstLineChars="50" w:firstLine="120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</w:t>
            </w:r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在</w:t>
            </w:r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地</w:t>
            </w: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5E72" w:rsidRDefault="00065E72">
            <w:pPr>
              <w:pStyle w:val="a3"/>
            </w:pPr>
          </w:p>
        </w:tc>
      </w:tr>
      <w:tr w:rsidR="00065E72" w:rsidTr="006E6D7F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E72" w:rsidRDefault="00065E72" w:rsidP="00065E72">
            <w:pPr>
              <w:pStyle w:val="a3"/>
              <w:ind w:firstLineChars="50" w:firstLine="120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施設長氏名</w:t>
            </w: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5E72" w:rsidRDefault="00065E72">
            <w:pPr>
              <w:pStyle w:val="a3"/>
            </w:pPr>
          </w:p>
        </w:tc>
      </w:tr>
      <w:tr w:rsidR="00065E72" w:rsidTr="006E6D7F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E72" w:rsidRDefault="00065E72" w:rsidP="00065E72">
            <w:pPr>
              <w:pStyle w:val="a3"/>
              <w:ind w:firstLineChars="50" w:firstLine="120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病　床　数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72" w:rsidRDefault="00065E72">
            <w:pPr>
              <w:pStyle w:val="a3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72" w:rsidRPr="00065E72" w:rsidRDefault="00065E72" w:rsidP="00065E72">
            <w:pPr>
              <w:pStyle w:val="a3"/>
              <w:ind w:firstLineChars="50" w:firstLine="120"/>
              <w:rPr>
                <w:rFonts w:hint="eastAsia"/>
                <w:sz w:val="24"/>
                <w:szCs w:val="24"/>
              </w:rPr>
            </w:pPr>
            <w:r w:rsidRPr="00065E72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E72" w:rsidRDefault="00065E72">
            <w:pPr>
              <w:pStyle w:val="a3"/>
            </w:pP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27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Pr="00F200C5" w:rsidRDefault="00F200C5">
            <w:pPr>
              <w:pStyle w:val="a3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3A76B4" w:rsidRPr="00F200C5">
              <w:rPr>
                <w:rFonts w:ascii="ＭＳ 明朝" w:hAnsi="ＭＳ 明朝" w:hint="eastAsia"/>
                <w:sz w:val="24"/>
                <w:szCs w:val="24"/>
              </w:rPr>
              <w:t>施設の概要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</w:pPr>
          </w:p>
        </w:tc>
        <w:tc>
          <w:tcPr>
            <w:tcW w:w="3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 w:rsidP="00266857">
            <w:pPr>
              <w:pStyle w:val="a3"/>
              <w:ind w:firstLineChars="100" w:firstLine="240"/>
            </w:pPr>
            <w:r>
              <w:rPr>
                <w:rFonts w:ascii="ＭＳ 明朝" w:hAnsi="ＭＳ 明朝" w:hint="eastAsia"/>
                <w:sz w:val="24"/>
                <w:szCs w:val="24"/>
              </w:rPr>
              <w:t>施設の開設年月日</w:t>
            </w:r>
          </w:p>
        </w:tc>
        <w:tc>
          <w:tcPr>
            <w:tcW w:w="46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 w:rsidP="00266857">
            <w:pPr>
              <w:pStyle w:val="a3"/>
              <w:ind w:firstLineChars="100" w:firstLine="270"/>
            </w:pPr>
            <w:r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>実</w:t>
            </w:r>
            <w:r w:rsidR="00266857"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 xml:space="preserve"> </w:t>
            </w:r>
            <w:r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>入</w:t>
            </w:r>
            <w:r w:rsidR="00266857"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 xml:space="preserve"> </w:t>
            </w:r>
            <w:r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>所</w:t>
            </w:r>
            <w:r w:rsidR="00266857"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 xml:space="preserve"> </w:t>
            </w:r>
            <w:r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>者</w:t>
            </w:r>
            <w:r w:rsidR="00266857" w:rsidRPr="00266857">
              <w:rPr>
                <w:rFonts w:ascii="ＭＳ 明朝" w:hAnsi="ＭＳ 明朝" w:hint="eastAsia"/>
                <w:spacing w:val="15"/>
                <w:sz w:val="24"/>
                <w:szCs w:val="24"/>
                <w:fitText w:val="1920" w:id="712727040"/>
              </w:rPr>
              <w:t xml:space="preserve"> </w:t>
            </w:r>
            <w:r w:rsidRPr="00266857">
              <w:rPr>
                <w:rFonts w:ascii="ＭＳ 明朝" w:hAnsi="ＭＳ 明朝" w:hint="eastAsia"/>
                <w:sz w:val="24"/>
                <w:szCs w:val="24"/>
                <w:fitText w:val="1920" w:id="712727040"/>
              </w:rPr>
              <w:t>数</w:t>
            </w:r>
          </w:p>
        </w:tc>
        <w:tc>
          <w:tcPr>
            <w:tcW w:w="46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065E72" w:rsidRDefault="003A76B4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266857">
              <w:rPr>
                <w:rFonts w:eastAsia="Times New Roman" w:cs="Times New Roman"/>
              </w:rPr>
              <w:t xml:space="preserve">       </w:t>
            </w:r>
            <w:r w:rsidRPr="00065E72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49392F">
              <w:rPr>
                <w:rFonts w:ascii="ＭＳ 明朝" w:hAnsi="ＭＳ 明朝" w:hint="eastAsia"/>
                <w:sz w:val="24"/>
                <w:szCs w:val="24"/>
              </w:rPr>
              <w:t>（令和</w:t>
            </w:r>
            <w:r w:rsidR="0026685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日時点）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 w:rsidP="00266857">
            <w:pPr>
              <w:pStyle w:val="a3"/>
              <w:ind w:firstLineChars="100" w:firstLine="240"/>
            </w:pPr>
            <w:r>
              <w:rPr>
                <w:rFonts w:ascii="ＭＳ 明朝" w:hAnsi="ＭＳ 明朝" w:hint="eastAsia"/>
                <w:sz w:val="24"/>
                <w:szCs w:val="24"/>
              </w:rPr>
              <w:t>最寄りの投票所及び距離</w:t>
            </w:r>
          </w:p>
        </w:tc>
        <w:tc>
          <w:tcPr>
            <w:tcW w:w="46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Default="003A76B4" w:rsidP="00F200C5">
            <w:pPr>
              <w:pStyle w:val="a3"/>
              <w:jc w:val="right"/>
            </w:pPr>
            <w:r>
              <w:rPr>
                <w:rFonts w:eastAsia="Times New Roman" w:cs="Times New Roman"/>
                <w:spacing w:val="-4"/>
              </w:rPr>
              <w:t xml:space="preserve">                     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（</w:t>
            </w:r>
            <w:r w:rsidR="00065E72">
              <w:rPr>
                <w:rFonts w:ascii="ＭＳ 明朝" w:hAnsi="ＭＳ 明朝" w:hint="eastAsia"/>
                <w:spacing w:val="-4"/>
                <w:sz w:val="24"/>
                <w:szCs w:val="24"/>
              </w:rPr>
              <w:t>約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ｋｍ）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827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Pr="00F200C5" w:rsidRDefault="00F200C5">
            <w:pPr>
              <w:pStyle w:val="a3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3A76B4" w:rsidRPr="00F200C5">
              <w:rPr>
                <w:rFonts w:ascii="ＭＳ 明朝" w:hAnsi="ＭＳ 明朝" w:hint="eastAsia"/>
                <w:sz w:val="24"/>
                <w:szCs w:val="24"/>
              </w:rPr>
              <w:t>事務</w:t>
            </w:r>
            <w:r w:rsidR="003055FE" w:rsidRPr="00F200C5">
              <w:rPr>
                <w:rFonts w:ascii="ＭＳ 明朝" w:hAnsi="ＭＳ 明朝" w:hint="eastAsia"/>
                <w:sz w:val="24"/>
                <w:szCs w:val="24"/>
              </w:rPr>
              <w:t>従事者</w:t>
            </w:r>
            <w:r w:rsidR="003A76B4" w:rsidRPr="00F200C5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3055FE" w:rsidRPr="00F200C5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FE" w:rsidRDefault="003055FE" w:rsidP="00506FED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F200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5FE" w:rsidRDefault="003055FE" w:rsidP="00506FED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FED" w:rsidRDefault="00506FED" w:rsidP="00506FED">
            <w:pPr>
              <w:pStyle w:val="a3"/>
              <w:spacing w:line="1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506FED" w:rsidRPr="00506FED" w:rsidRDefault="00506FED" w:rsidP="00506FED">
            <w:pPr>
              <w:pStyle w:val="a3"/>
              <w:spacing w:line="2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06FED">
              <w:rPr>
                <w:rFonts w:ascii="ＭＳ 明朝" w:hAnsi="ＭＳ 明朝" w:hint="eastAsia"/>
                <w:sz w:val="18"/>
                <w:szCs w:val="18"/>
              </w:rPr>
              <w:t>不在者投票事務</w:t>
            </w:r>
          </w:p>
          <w:p w:rsidR="003055FE" w:rsidRDefault="003055FE" w:rsidP="00506FED">
            <w:pPr>
              <w:pStyle w:val="a3"/>
              <w:spacing w:line="220" w:lineRule="exact"/>
              <w:jc w:val="center"/>
            </w:pPr>
            <w:r w:rsidRPr="00F200C5">
              <w:rPr>
                <w:rFonts w:ascii="ＭＳ 明朝" w:hAnsi="ＭＳ 明朝" w:hint="eastAsia"/>
                <w:spacing w:val="90"/>
                <w:sz w:val="18"/>
                <w:szCs w:val="18"/>
                <w:fitText w:val="1260" w:id="712723969"/>
              </w:rPr>
              <w:t>経験</w:t>
            </w:r>
            <w:r w:rsidR="00506FED" w:rsidRPr="00F200C5">
              <w:rPr>
                <w:rFonts w:ascii="ＭＳ 明朝" w:hAnsi="ＭＳ 明朝" w:hint="eastAsia"/>
                <w:spacing w:val="90"/>
                <w:sz w:val="18"/>
                <w:szCs w:val="18"/>
                <w:fitText w:val="1260" w:id="712723969"/>
              </w:rPr>
              <w:t>年</w:t>
            </w:r>
            <w:r w:rsidR="00506FED" w:rsidRPr="00F200C5">
              <w:rPr>
                <w:rFonts w:ascii="ＭＳ 明朝" w:hAnsi="ＭＳ 明朝" w:hint="eastAsia"/>
                <w:sz w:val="18"/>
                <w:szCs w:val="18"/>
                <w:fitText w:val="1260" w:id="712723969"/>
              </w:rPr>
              <w:t>数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5FE" w:rsidRDefault="003055FE" w:rsidP="00506FED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主</w:t>
            </w:r>
            <w:r w:rsidR="00F200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な</w:t>
            </w:r>
            <w:r w:rsidR="00F200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経</w:t>
            </w:r>
            <w:r w:rsidR="00F200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3055FE" w:rsidRDefault="003055FE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</w:p>
          <w:p w:rsid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</w:p>
          <w:p w:rsidR="003055FE" w:rsidRP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</w:p>
          <w:p w:rsid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</w:p>
          <w:p w:rsidR="003055FE" w:rsidRDefault="003055FE">
            <w:pPr>
              <w:pStyle w:val="a3"/>
              <w:spacing w:before="105" w:line="667" w:lineRule="exact"/>
              <w:rPr>
                <w:rFonts w:cs="Times New Roman" w:hint="eastAsia"/>
                <w:sz w:val="24"/>
                <w:szCs w:val="24"/>
              </w:rPr>
            </w:pPr>
          </w:p>
          <w:p w:rsidR="003055FE" w:rsidRDefault="003055FE">
            <w:pPr>
              <w:pStyle w:val="a3"/>
              <w:spacing w:before="105" w:line="667" w:lineRule="exact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3055FE" w:rsidRDefault="003055FE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5FE" w:rsidRDefault="003055FE" w:rsidP="003055FE">
            <w:pPr>
              <w:pStyle w:val="a3"/>
              <w:spacing w:before="105" w:line="667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3055FE" w:rsidRDefault="003055FE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5FE" w:rsidRDefault="003055FE" w:rsidP="003055FE">
            <w:pPr>
              <w:pStyle w:val="a3"/>
              <w:spacing w:before="105" w:line="667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3055FE" w:rsidRDefault="003055FE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5FE" w:rsidRDefault="003055FE" w:rsidP="003055FE">
            <w:pPr>
              <w:pStyle w:val="a3"/>
              <w:spacing w:before="105" w:line="667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</w:tr>
      <w:tr w:rsidR="003055FE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55FE" w:rsidRDefault="003055FE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E" w:rsidRDefault="003055FE" w:rsidP="003055FE">
            <w:pPr>
              <w:pStyle w:val="a3"/>
              <w:spacing w:before="105" w:line="667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055FE" w:rsidRDefault="003055FE">
            <w:pPr>
              <w:pStyle w:val="a3"/>
            </w:pP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827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Default="00F200C5" w:rsidP="00F200C5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="003A76B4">
              <w:rPr>
                <w:rFonts w:ascii="ＭＳ 明朝" w:hAnsi="ＭＳ 明朝" w:hint="eastAsia"/>
                <w:sz w:val="24"/>
                <w:szCs w:val="24"/>
              </w:rPr>
              <w:t>入所者の概要</w:t>
            </w:r>
            <w:r w:rsidR="0049392F">
              <w:rPr>
                <w:rFonts w:ascii="ＭＳ 明朝" w:hAnsi="ＭＳ 明朝" w:hint="eastAsia"/>
                <w:sz w:val="24"/>
                <w:szCs w:val="24"/>
              </w:rPr>
              <w:t>（令和</w:t>
            </w:r>
            <w:r w:rsidR="00065E72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日時点）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Pr="0037697A" w:rsidRDefault="003A76B4">
            <w:pPr>
              <w:pStyle w:val="a3"/>
            </w:pP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spacing w:before="105" w:line="66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>入所者</w:t>
            </w:r>
          </w:p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の身体</w:t>
            </w:r>
          </w:p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心身に障害等</w:t>
            </w:r>
            <w:r w:rsidR="00B24F71">
              <w:rPr>
                <w:rFonts w:ascii="ＭＳ 明朝" w:hAnsi="ＭＳ 明朝" w:hint="eastAsia"/>
                <w:sz w:val="24"/>
                <w:szCs w:val="24"/>
              </w:rPr>
              <w:t>がなく施設外で移動</w:t>
            </w:r>
            <w:r>
              <w:rPr>
                <w:rFonts w:ascii="ＭＳ 明朝" w:hAnsi="ＭＳ 明朝" w:hint="eastAsia"/>
                <w:sz w:val="24"/>
                <w:szCs w:val="24"/>
              </w:rPr>
              <w:t>可能な</w:t>
            </w:r>
            <w:r w:rsidR="00E80C4B">
              <w:rPr>
                <w:rFonts w:ascii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hAnsi="ＭＳ 明朝" w:hint="eastAsia"/>
                <w:sz w:val="24"/>
                <w:szCs w:val="24"/>
              </w:rPr>
              <w:t>の数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4D4" w:rsidRPr="00E80C4B" w:rsidRDefault="00E80C4B" w:rsidP="000F70FC">
            <w:pPr>
              <w:pStyle w:val="a3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 名　</w:t>
            </w:r>
          </w:p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寝たきり等</w:t>
            </w:r>
            <w:r w:rsidR="00B24F71">
              <w:rPr>
                <w:rFonts w:ascii="ＭＳ 明朝" w:hAnsi="ＭＳ 明朝" w:hint="eastAsia"/>
                <w:sz w:val="24"/>
                <w:szCs w:val="24"/>
              </w:rPr>
              <w:t>歩行の</w:t>
            </w:r>
            <w:r>
              <w:rPr>
                <w:rFonts w:ascii="ＭＳ 明朝" w:hAnsi="ＭＳ 明朝" w:hint="eastAsia"/>
                <w:sz w:val="24"/>
                <w:szCs w:val="24"/>
              </w:rPr>
              <w:t>困難な</w:t>
            </w:r>
            <w:r w:rsidR="00E80C4B">
              <w:rPr>
                <w:rFonts w:ascii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hAnsi="ＭＳ 明朝" w:hint="eastAsia"/>
                <w:sz w:val="24"/>
                <w:szCs w:val="24"/>
              </w:rPr>
              <w:t>の数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 名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D4" w:rsidRPr="006E6D7F" w:rsidRDefault="003A76B4" w:rsidP="006E6D7F">
            <w:pPr>
              <w:pStyle w:val="a3"/>
              <w:ind w:left="105" w:hangingChars="50" w:hanging="10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6E6D7F" w:rsidRPr="001305B7">
              <w:rPr>
                <w:rFonts w:ascii="ＭＳ 明朝" w:hAnsi="ＭＳ 明朝" w:cs="Times New Roman" w:hint="eastAsia"/>
                <w:sz w:val="22"/>
                <w:szCs w:val="22"/>
              </w:rPr>
              <w:t>心身の故障その他の事由（</w:t>
            </w:r>
            <w:r w:rsidR="003C74D4" w:rsidRPr="006E6D7F">
              <w:rPr>
                <w:rFonts w:ascii="ＭＳ 明朝" w:hAnsi="ＭＳ 明朝" w:hint="eastAsia"/>
                <w:sz w:val="22"/>
                <w:szCs w:val="22"/>
              </w:rPr>
              <w:t>字の読み書きが困難な人</w:t>
            </w:r>
            <w:r w:rsidRPr="006E6D7F">
              <w:rPr>
                <w:rFonts w:ascii="ＭＳ 明朝" w:hAnsi="ＭＳ 明朝" w:hint="eastAsia"/>
                <w:sz w:val="22"/>
                <w:szCs w:val="22"/>
              </w:rPr>
              <w:t>又は身体の障害</w:t>
            </w:r>
            <w:r w:rsidR="006E6D7F" w:rsidRPr="006E6D7F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6E6D7F">
              <w:rPr>
                <w:rFonts w:ascii="ＭＳ 明朝" w:hAnsi="ＭＳ 明朝" w:hint="eastAsia"/>
                <w:sz w:val="22"/>
                <w:szCs w:val="22"/>
              </w:rPr>
              <w:t>のため</w:t>
            </w:r>
            <w:r w:rsidR="006E6D7F" w:rsidRPr="006E6D7F">
              <w:rPr>
                <w:rFonts w:ascii="ＭＳ 明朝" w:hAnsi="ＭＳ 明朝" w:hint="eastAsia"/>
                <w:sz w:val="22"/>
                <w:szCs w:val="22"/>
              </w:rPr>
              <w:t>、自書できない人の数</w:t>
            </w:r>
            <w:r w:rsidR="00D739AE">
              <w:rPr>
                <w:rFonts w:ascii="ＭＳ 明朝" w:hAnsi="ＭＳ 明朝" w:hint="eastAsia"/>
                <w:sz w:val="22"/>
                <w:szCs w:val="22"/>
              </w:rPr>
              <w:t>（代理投票）</w:t>
            </w:r>
          </w:p>
          <w:p w:rsidR="003A76B4" w:rsidRDefault="00B24F71" w:rsidP="00B24F71">
            <w:pPr>
              <w:pStyle w:val="a3"/>
            </w:pPr>
            <w:r w:rsidRPr="00B24F71">
              <w:rPr>
                <w:rFonts w:ascii="ＭＳ 明朝" w:hAnsi="ＭＳ 明朝" w:hint="eastAsia"/>
                <w:color w:val="FFFFFF"/>
                <w:sz w:val="18"/>
                <w:szCs w:val="18"/>
              </w:rPr>
              <w:t>1</w:t>
            </w:r>
            <w:r w:rsidR="003A76B4">
              <w:rPr>
                <w:rFonts w:ascii="ＭＳ 明朝" w:hAnsi="ＭＳ 明朝" w:hint="eastAsia"/>
                <w:sz w:val="24"/>
                <w:szCs w:val="24"/>
              </w:rPr>
              <w:t>自書できない</w:t>
            </w:r>
            <w:r w:rsidR="00E80C4B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="003A76B4">
              <w:rPr>
                <w:rFonts w:ascii="ＭＳ 明朝" w:hAnsi="ＭＳ 明朝" w:hint="eastAsia"/>
                <w:sz w:val="24"/>
                <w:szCs w:val="24"/>
              </w:rPr>
              <w:t>の数</w:t>
            </w:r>
            <w:r w:rsidR="00DC45E4">
              <w:rPr>
                <w:rFonts w:ascii="ＭＳ 明朝" w:hAnsi="ＭＳ 明朝" w:hint="eastAsia"/>
                <w:sz w:val="24"/>
                <w:szCs w:val="24"/>
              </w:rPr>
              <w:t xml:space="preserve">              </w:t>
            </w:r>
            <w:r w:rsidR="003A76B4">
              <w:rPr>
                <w:rFonts w:eastAsia="Times New Roman" w:cs="Times New Roman"/>
                <w:sz w:val="24"/>
                <w:szCs w:val="24"/>
              </w:rPr>
              <w:t>(</w:t>
            </w:r>
            <w:r w:rsidR="003A76B4">
              <w:rPr>
                <w:rFonts w:ascii="ＭＳ 明朝" w:hAnsi="ＭＳ 明朝" w:hint="eastAsia"/>
                <w:sz w:val="24"/>
                <w:szCs w:val="24"/>
              </w:rPr>
              <w:t>代理投票</w:t>
            </w:r>
            <w:r w:rsidR="003A76B4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76B4" w:rsidRPr="00E80C4B" w:rsidRDefault="003A76B4" w:rsidP="00B24F71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="003C74D4">
              <w:rPr>
                <w:rFonts w:ascii="ＭＳ 明朝" w:hAnsi="ＭＳ 明朝" w:hint="eastAsia"/>
                <w:sz w:val="24"/>
                <w:szCs w:val="24"/>
              </w:rPr>
              <w:t>認知症</w:t>
            </w:r>
            <w:r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E80C4B">
              <w:rPr>
                <w:rFonts w:ascii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hAnsi="ＭＳ 明朝" w:hint="eastAsia"/>
                <w:sz w:val="24"/>
                <w:szCs w:val="24"/>
              </w:rPr>
              <w:t>の数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="003C74D4">
              <w:rPr>
                <w:rFonts w:ascii="ＭＳ 明朝" w:hAnsi="ＭＳ 明朝" w:hint="eastAsia"/>
                <w:sz w:val="24"/>
                <w:szCs w:val="24"/>
              </w:rPr>
              <w:t>視覚に障害のある</w:t>
            </w:r>
            <w:r>
              <w:rPr>
                <w:rFonts w:ascii="ＭＳ 明朝" w:hAnsi="ＭＳ 明朝" w:hint="eastAsia"/>
                <w:sz w:val="24"/>
                <w:szCs w:val="24"/>
              </w:rPr>
              <w:t>人（点字投票する</w:t>
            </w:r>
            <w:r w:rsidR="00E80C4B">
              <w:rPr>
                <w:rFonts w:ascii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hAnsi="ＭＳ 明朝" w:hint="eastAsia"/>
                <w:sz w:val="24"/>
                <w:szCs w:val="24"/>
              </w:rPr>
              <w:t>）の数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住民票</w:t>
            </w:r>
          </w:p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のある</w:t>
            </w:r>
          </w:p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市町村</w:t>
            </w:r>
          </w:p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の区分</w:t>
            </w:r>
          </w:p>
        </w:tc>
        <w:tc>
          <w:tcPr>
            <w:tcW w:w="23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A76B4" w:rsidRPr="004305E9" w:rsidRDefault="003A76B4">
            <w:pPr>
              <w:pStyle w:val="a3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F200C5">
              <w:rPr>
                <w:rFonts w:ascii="ＭＳ 明朝" w:hAnsi="ＭＳ 明朝" w:hint="eastAsia"/>
                <w:spacing w:val="40"/>
                <w:sz w:val="24"/>
                <w:szCs w:val="24"/>
                <w:fitText w:val="2160" w:id="-1217756671"/>
              </w:rPr>
              <w:t>施設のある市</w:t>
            </w:r>
            <w:r w:rsidRPr="00F200C5">
              <w:rPr>
                <w:rFonts w:ascii="ＭＳ 明朝" w:hAnsi="ＭＳ 明朝" w:hint="eastAsia"/>
                <w:sz w:val="24"/>
                <w:szCs w:val="24"/>
                <w:fitText w:val="2160" w:id="-1217756671"/>
              </w:rPr>
              <w:t>町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施設のある投票区内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23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335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それ以外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F200C5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Pr="00F200C5">
              <w:rPr>
                <w:rFonts w:ascii="ＭＳ 明朝" w:hAnsi="ＭＳ 明朝" w:hint="eastAsia"/>
                <w:spacing w:val="30"/>
                <w:sz w:val="24"/>
                <w:szCs w:val="24"/>
                <w:fitText w:val="2640" w:id="-1212460288"/>
              </w:rPr>
              <w:t xml:space="preserve">県　内　他　市　</w:t>
            </w:r>
            <w:r w:rsidRPr="00F200C5">
              <w:rPr>
                <w:rFonts w:ascii="ＭＳ 明朝" w:hAnsi="ＭＳ 明朝" w:hint="eastAsia"/>
                <w:sz w:val="24"/>
                <w:szCs w:val="24"/>
                <w:fitText w:val="2640" w:id="-1212460288"/>
              </w:rPr>
              <w:t>町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Pr="00E80C4B" w:rsidRDefault="003A76B4" w:rsidP="000F70FC">
            <w:pPr>
              <w:pStyle w:val="a3"/>
              <w:jc w:val="right"/>
              <w:rPr>
                <w:sz w:val="24"/>
                <w:szCs w:val="24"/>
              </w:rPr>
            </w:pPr>
            <w:r w:rsidRPr="00E80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739A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80C4B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E80C4B" w:rsidRPr="00E80C4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A76B4" w:rsidTr="0026685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00C5" w:rsidRDefault="00F200C5" w:rsidP="00F200C5">
            <w:pPr>
              <w:pStyle w:val="a3"/>
              <w:spacing w:line="240" w:lineRule="auto"/>
              <w:ind w:firstLineChars="50" w:firstLine="120"/>
              <w:jc w:val="left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県　　　　　　　　　外　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3A76B4" w:rsidRPr="00E80C4B" w:rsidRDefault="00266857" w:rsidP="00266857">
            <w:pPr>
              <w:pStyle w:val="a3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名　</w:t>
            </w:r>
          </w:p>
        </w:tc>
      </w:tr>
      <w:tr w:rsidR="00E20A5A" w:rsidTr="0026685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0A5A" w:rsidRDefault="00E20A5A">
            <w:pPr>
              <w:pStyle w:val="a3"/>
              <w:wordWrap/>
              <w:spacing w:line="240" w:lineRule="auto"/>
            </w:pPr>
          </w:p>
        </w:tc>
        <w:tc>
          <w:tcPr>
            <w:tcW w:w="8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A5A" w:rsidRDefault="00E20A5A">
            <w:pPr>
              <w:pStyle w:val="a3"/>
              <w:rPr>
                <w:rFonts w:hint="eastAsia"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A5A" w:rsidRDefault="00E20A5A">
            <w:pPr>
              <w:pStyle w:val="a3"/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A5A" w:rsidRDefault="00E20A5A">
            <w:pPr>
              <w:pStyle w:val="a3"/>
            </w:pP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827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Default="0037697A" w:rsidP="0037697A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3A76B4">
              <w:rPr>
                <w:rFonts w:ascii="ＭＳ 明朝" w:hAnsi="ＭＳ 明朝" w:hint="eastAsia"/>
                <w:sz w:val="24"/>
                <w:szCs w:val="24"/>
              </w:rPr>
              <w:t>．投票の記載予定場所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1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</w:pP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部屋の名称等</w:t>
            </w:r>
          </w:p>
        </w:tc>
        <w:tc>
          <w:tcPr>
            <w:tcW w:w="626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　　　　　　　　　　　　　　（　　　　　　階）</w:t>
            </w:r>
          </w:p>
        </w:tc>
      </w:tr>
      <w:tr w:rsidR="003A76B4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76B4" w:rsidRDefault="003A76B4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広さ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76B4" w:rsidRDefault="003A76B4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065E72" w:rsidTr="006E6D7F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5E72" w:rsidRDefault="00065E72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72" w:rsidRDefault="00065E72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5E72" w:rsidRDefault="00065E72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A76B4" w:rsidRDefault="00E20A5A" w:rsidP="00E20A5A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3055FE" w:rsidRPr="00065E72">
        <w:rPr>
          <w:rFonts w:hint="eastAsia"/>
          <w:sz w:val="24"/>
          <w:szCs w:val="24"/>
        </w:rPr>
        <w:t>参考資料として、次のものを添付してください。</w:t>
      </w:r>
      <w:r w:rsidR="00AD4A41" w:rsidRPr="00065E72">
        <w:rPr>
          <w:rFonts w:hint="eastAsia"/>
          <w:sz w:val="24"/>
          <w:szCs w:val="24"/>
        </w:rPr>
        <w:t>（既製のもので結構です。）</w:t>
      </w:r>
    </w:p>
    <w:p w:rsidR="003055FE" w:rsidRDefault="00F200C5" w:rsidP="00F200C5">
      <w:pPr>
        <w:pStyle w:val="a3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="003055FE" w:rsidRPr="00065E72">
        <w:rPr>
          <w:rFonts w:hint="eastAsia"/>
          <w:sz w:val="24"/>
          <w:szCs w:val="24"/>
        </w:rPr>
        <w:t>職員名簿（事務従事者のほか施設職員の一覧）</w:t>
      </w:r>
    </w:p>
    <w:p w:rsidR="00E20A5A" w:rsidRPr="00065E72" w:rsidRDefault="00F200C5" w:rsidP="00F200C5">
      <w:pPr>
        <w:pStyle w:val="a3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="00E20A5A">
        <w:rPr>
          <w:rFonts w:hint="eastAsia"/>
          <w:sz w:val="24"/>
          <w:szCs w:val="24"/>
        </w:rPr>
        <w:t>施設の平面図（投票の記載予定場所を明示したもの）</w:t>
      </w:r>
    </w:p>
    <w:p w:rsidR="00E20A5A" w:rsidRPr="00065E72" w:rsidRDefault="00F200C5" w:rsidP="00F200C5">
      <w:pPr>
        <w:pStyle w:val="a3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="00AD4A41" w:rsidRPr="00065E72">
        <w:rPr>
          <w:rFonts w:hint="eastAsia"/>
          <w:sz w:val="24"/>
          <w:szCs w:val="24"/>
        </w:rPr>
        <w:t>施設の概要（パンフレット等）</w:t>
      </w:r>
    </w:p>
    <w:sectPr w:rsidR="00E20A5A" w:rsidRPr="00065E72" w:rsidSect="00C02593">
      <w:pgSz w:w="11906" w:h="16838" w:code="9"/>
      <w:pgMar w:top="851" w:right="1701" w:bottom="794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7AD" w:rsidRDefault="009417AD" w:rsidP="00506FED">
      <w:r>
        <w:separator/>
      </w:r>
    </w:p>
  </w:endnote>
  <w:endnote w:type="continuationSeparator" w:id="0">
    <w:p w:rsidR="009417AD" w:rsidRDefault="009417AD" w:rsidP="0050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7AD" w:rsidRDefault="009417AD" w:rsidP="00506FED">
      <w:r>
        <w:separator/>
      </w:r>
    </w:p>
  </w:footnote>
  <w:footnote w:type="continuationSeparator" w:id="0">
    <w:p w:rsidR="009417AD" w:rsidRDefault="009417AD" w:rsidP="0050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7CE8"/>
    <w:multiLevelType w:val="hybridMultilevel"/>
    <w:tmpl w:val="5280774C"/>
    <w:lvl w:ilvl="0" w:tplc="1514067E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D5D81"/>
    <w:multiLevelType w:val="hybridMultilevel"/>
    <w:tmpl w:val="16EA5B90"/>
    <w:lvl w:ilvl="0" w:tplc="4D9CB6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B4"/>
    <w:rsid w:val="00065E72"/>
    <w:rsid w:val="000F70FC"/>
    <w:rsid w:val="001305B7"/>
    <w:rsid w:val="0020638E"/>
    <w:rsid w:val="00251B99"/>
    <w:rsid w:val="00266857"/>
    <w:rsid w:val="003055FE"/>
    <w:rsid w:val="0037697A"/>
    <w:rsid w:val="003A76B4"/>
    <w:rsid w:val="003B6AD1"/>
    <w:rsid w:val="003C74D4"/>
    <w:rsid w:val="004305E9"/>
    <w:rsid w:val="00472640"/>
    <w:rsid w:val="0048603F"/>
    <w:rsid w:val="0049392F"/>
    <w:rsid w:val="004A6097"/>
    <w:rsid w:val="004B67FA"/>
    <w:rsid w:val="00506FED"/>
    <w:rsid w:val="00577604"/>
    <w:rsid w:val="0058339F"/>
    <w:rsid w:val="006E6D7F"/>
    <w:rsid w:val="00770B02"/>
    <w:rsid w:val="007B1976"/>
    <w:rsid w:val="009417AD"/>
    <w:rsid w:val="00967AE1"/>
    <w:rsid w:val="00AD4A41"/>
    <w:rsid w:val="00B24F71"/>
    <w:rsid w:val="00C02593"/>
    <w:rsid w:val="00D14ABE"/>
    <w:rsid w:val="00D739AE"/>
    <w:rsid w:val="00DC45E4"/>
    <w:rsid w:val="00E20A5A"/>
    <w:rsid w:val="00E80C4B"/>
    <w:rsid w:val="00F06EBF"/>
    <w:rsid w:val="00F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8A2E8-7D81-480F-8C2C-D2C6B5F7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semiHidden/>
    <w:rsid w:val="003B6AD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6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6FED"/>
    <w:rPr>
      <w:kern w:val="2"/>
      <w:sz w:val="21"/>
      <w:szCs w:val="24"/>
    </w:rPr>
  </w:style>
  <w:style w:type="paragraph" w:styleId="a7">
    <w:name w:val="footer"/>
    <w:basedOn w:val="a"/>
    <w:link w:val="a8"/>
    <w:rsid w:val="00506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6F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450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不在者投票施設(個別)研修のヒアリング事項</vt:lpstr>
      <vt:lpstr>不在者投票施設(個別)研修のヒアリング事項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不在者投票施設(個別)研修のヒアリング事項</dc:title>
  <dc:subject/>
  <cp:keywords/>
  <dc:description/>
  <cp:revision>2</cp:revision>
  <cp:lastPrinted>2014-10-15T04:27:00Z</cp:lastPrinted>
  <dcterms:created xsi:type="dcterms:W3CDTF">2025-04-17T00:34:00Z</dcterms:created>
  <dcterms:modified xsi:type="dcterms:W3CDTF">2025-04-17T00:34:00Z</dcterms:modified>
</cp:coreProperties>
</file>