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2A79" w14:textId="77777777" w:rsidR="007529C6" w:rsidRDefault="007529C6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（様式１）</w:t>
      </w:r>
    </w:p>
    <w:p w14:paraId="6D2632A1" w14:textId="77777777" w:rsidR="007529C6" w:rsidRPr="00D91474" w:rsidRDefault="007529C6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D91474">
        <w:rPr>
          <w:rFonts w:ascii="ＭＳ ゴシック" w:eastAsia="ＭＳ ゴシック" w:hAnsi="ＭＳ ゴシック" w:hint="eastAsia"/>
          <w:spacing w:val="6"/>
          <w:sz w:val="28"/>
          <w:szCs w:val="28"/>
        </w:rPr>
        <w:t>やまぐちフラワーランドの建物内部広告掲出申込書</w:t>
      </w:r>
    </w:p>
    <w:p w14:paraId="6D71400C" w14:textId="77777777" w:rsidR="007529C6" w:rsidRDefault="007529C6">
      <w:pPr>
        <w:pStyle w:val="a3"/>
        <w:rPr>
          <w:spacing w:val="0"/>
        </w:rPr>
      </w:pPr>
    </w:p>
    <w:p w14:paraId="2CB30C6A" w14:textId="13090307" w:rsidR="007529C6" w:rsidRDefault="00B14FC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7529C6">
        <w:rPr>
          <w:rFonts w:ascii="ＭＳ 明朝" w:hAnsi="ＭＳ 明朝" w:hint="eastAsia"/>
        </w:rPr>
        <w:t xml:space="preserve">　　年　　月　　日</w:t>
      </w:r>
      <w:r w:rsidR="00A02143">
        <w:rPr>
          <w:rFonts w:ascii="ＭＳ 明朝" w:hAnsi="ＭＳ 明朝" w:hint="eastAsia"/>
        </w:rPr>
        <w:t xml:space="preserve">　</w:t>
      </w:r>
    </w:p>
    <w:p w14:paraId="6BF00251" w14:textId="77777777" w:rsidR="007529C6" w:rsidRDefault="007529C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山口県知事　様</w:t>
      </w:r>
    </w:p>
    <w:p w14:paraId="7195C606" w14:textId="3F6CD3EA" w:rsidR="007529C6" w:rsidRDefault="00A021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7529C6">
        <w:rPr>
          <w:rFonts w:ascii="ＭＳ 明朝" w:hAnsi="ＭＳ 明朝" w:hint="eastAsia"/>
        </w:rPr>
        <w:t>郵便番号</w:t>
      </w:r>
    </w:p>
    <w:p w14:paraId="19DAC3E7" w14:textId="02DEEFBE" w:rsidR="007529C6" w:rsidRDefault="007529C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A0214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申込者　住　　所</w:t>
      </w:r>
    </w:p>
    <w:p w14:paraId="789A21CC" w14:textId="34A8518C" w:rsidR="007529C6" w:rsidRDefault="007529C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 w:rsidR="00A02143"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氏　　名</w:t>
      </w:r>
    </w:p>
    <w:p w14:paraId="4C0F87BE" w14:textId="66C483B6" w:rsidR="007529C6" w:rsidRDefault="00A021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7529C6">
        <w:rPr>
          <w:rFonts w:ascii="ＭＳ 明朝" w:hAnsi="ＭＳ 明朝" w:hint="eastAsia"/>
        </w:rPr>
        <w:t>（電</w:t>
      </w:r>
      <w:r>
        <w:rPr>
          <w:rFonts w:ascii="ＭＳ 明朝" w:hAnsi="ＭＳ 明朝" w:hint="eastAsia"/>
        </w:rPr>
        <w:t xml:space="preserve">　　</w:t>
      </w:r>
      <w:r w:rsidR="007529C6">
        <w:rPr>
          <w:rFonts w:ascii="ＭＳ 明朝" w:hAnsi="ＭＳ 明朝" w:hint="eastAsia"/>
        </w:rPr>
        <w:t>話</w:t>
      </w:r>
      <w:r>
        <w:rPr>
          <w:rFonts w:ascii="ＭＳ 明朝" w:hAnsi="ＭＳ 明朝" w:hint="eastAsia"/>
        </w:rPr>
        <w:t xml:space="preserve">　　　　　</w:t>
      </w:r>
      <w:r w:rsidR="00372E5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 w:rsidR="00372E5B">
        <w:rPr>
          <w:rFonts w:ascii="ＭＳ 明朝" w:hAnsi="ＭＳ 明朝" w:hint="eastAsia"/>
        </w:rPr>
        <w:t xml:space="preserve">　</w:t>
      </w:r>
      <w:r w:rsidR="007529C6">
        <w:rPr>
          <w:rFonts w:ascii="ＭＳ 明朝" w:hAnsi="ＭＳ 明朝" w:hint="eastAsia"/>
        </w:rPr>
        <w:t>局　　　　　番）</w:t>
      </w:r>
    </w:p>
    <w:p w14:paraId="0AD76EF3" w14:textId="77777777" w:rsidR="007529C6" w:rsidRDefault="007529C6">
      <w:pPr>
        <w:pStyle w:val="a3"/>
        <w:rPr>
          <w:spacing w:val="0"/>
        </w:rPr>
      </w:pPr>
    </w:p>
    <w:p w14:paraId="05C81B79" w14:textId="77777777" w:rsidR="007529C6" w:rsidRDefault="007529C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やまぐちフラワーランドの建物内部への広告掲出について、下記のとおり申し込みます。</w:t>
      </w:r>
    </w:p>
    <w:p w14:paraId="68D2B776" w14:textId="77777777" w:rsidR="007529C6" w:rsidRDefault="007529C6">
      <w:pPr>
        <w:pStyle w:val="a3"/>
        <w:rPr>
          <w:spacing w:val="0"/>
        </w:rPr>
      </w:pPr>
    </w:p>
    <w:p w14:paraId="76D52725" w14:textId="77777777" w:rsidR="007529C6" w:rsidRDefault="007529C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6A4BAB41" w14:textId="77777777" w:rsidR="007529C6" w:rsidRDefault="007529C6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広告媒体</w:t>
      </w:r>
    </w:p>
    <w:p w14:paraId="73F5BD58" w14:textId="77777777" w:rsidR="007529C6" w:rsidRDefault="007529C6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やまぐちフラワーランドの</w:t>
      </w:r>
      <w:r w:rsidR="009D7B56">
        <w:rPr>
          <w:rFonts w:ascii="ＭＳ 明朝" w:hAnsi="ＭＳ 明朝" w:hint="eastAsia"/>
        </w:rPr>
        <w:t>センタープラザ内エントランス壁面</w:t>
      </w:r>
    </w:p>
    <w:p w14:paraId="356DC5EA" w14:textId="77777777" w:rsidR="007529C6" w:rsidRDefault="007529C6">
      <w:pPr>
        <w:pStyle w:val="a3"/>
        <w:rPr>
          <w:spacing w:val="0"/>
        </w:rPr>
      </w:pPr>
    </w:p>
    <w:p w14:paraId="4F4E800B" w14:textId="77777777" w:rsidR="007529C6" w:rsidRDefault="007529C6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広告の規格</w:t>
      </w:r>
    </w:p>
    <w:p w14:paraId="1192FE44" w14:textId="77777777" w:rsidR="007529C6" w:rsidRDefault="007529C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Ｂ２版縦（縦728㎜×横515㎜）以内</w:t>
      </w:r>
    </w:p>
    <w:p w14:paraId="4F312921" w14:textId="77777777" w:rsidR="007529C6" w:rsidRDefault="007529C6">
      <w:pPr>
        <w:pStyle w:val="a3"/>
        <w:rPr>
          <w:spacing w:val="0"/>
        </w:rPr>
      </w:pPr>
    </w:p>
    <w:p w14:paraId="2C03BA32" w14:textId="77777777" w:rsidR="007529C6" w:rsidRDefault="007529C6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広告の内容</w:t>
      </w:r>
    </w:p>
    <w:p w14:paraId="260AD686" w14:textId="77777777" w:rsidR="007529C6" w:rsidRDefault="007529C6">
      <w:pPr>
        <w:pStyle w:val="a3"/>
        <w:rPr>
          <w:spacing w:val="0"/>
        </w:rPr>
      </w:pPr>
    </w:p>
    <w:p w14:paraId="08D49BAA" w14:textId="77777777" w:rsidR="007529C6" w:rsidRDefault="007529C6">
      <w:pPr>
        <w:pStyle w:val="a3"/>
        <w:rPr>
          <w:spacing w:val="0"/>
        </w:rPr>
      </w:pPr>
      <w:r>
        <w:rPr>
          <w:rFonts w:ascii="ＭＳ 明朝" w:hAnsi="ＭＳ 明朝" w:hint="eastAsia"/>
        </w:rPr>
        <w:t>４　広告掲出期間</w:t>
      </w:r>
    </w:p>
    <w:p w14:paraId="5F647916" w14:textId="274B79C6" w:rsidR="007529C6" w:rsidRDefault="007529C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B14FCA">
        <w:rPr>
          <w:rFonts w:ascii="ＭＳ 明朝" w:hAnsi="ＭＳ 明朝" w:hint="eastAsia"/>
        </w:rPr>
        <w:t>令和</w:t>
      </w:r>
      <w:r w:rsidR="00A02143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617C95">
        <w:rPr>
          <w:rFonts w:ascii="ＭＳ 明朝" w:hAnsi="ＭＳ 明朝" w:hint="eastAsia"/>
        </w:rPr>
        <w:t>４</w:t>
      </w:r>
      <w:r w:rsidR="00995FD9">
        <w:rPr>
          <w:rFonts w:ascii="ＭＳ 明朝" w:hAnsi="ＭＳ 明朝" w:hint="eastAsia"/>
        </w:rPr>
        <w:t>月１日から令和</w:t>
      </w:r>
      <w:r w:rsidR="00A02143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 xml:space="preserve">年３月３１日　　</w:t>
      </w:r>
      <w:r w:rsidR="00617C95">
        <w:rPr>
          <w:rFonts w:ascii="ＭＳ 明朝" w:hAnsi="ＭＳ 明朝" w:hint="eastAsia"/>
        </w:rPr>
        <w:t>原則１年</w:t>
      </w:r>
      <w:r>
        <w:rPr>
          <w:rFonts w:ascii="ＭＳ 明朝" w:hAnsi="ＭＳ 明朝" w:hint="eastAsia"/>
        </w:rPr>
        <w:t>間</w:t>
      </w:r>
    </w:p>
    <w:p w14:paraId="2C8620E7" w14:textId="77777777" w:rsidR="00617C95" w:rsidRPr="009D7B56" w:rsidRDefault="00617C95">
      <w:pPr>
        <w:pStyle w:val="a3"/>
        <w:rPr>
          <w:rFonts w:ascii="ＭＳ 明朝" w:hAnsi="ＭＳ 明朝"/>
        </w:rPr>
      </w:pPr>
    </w:p>
    <w:p w14:paraId="30A90494" w14:textId="77777777" w:rsidR="007529C6" w:rsidRDefault="007529C6">
      <w:pPr>
        <w:pStyle w:val="a3"/>
        <w:rPr>
          <w:spacing w:val="0"/>
        </w:rPr>
      </w:pPr>
      <w:r>
        <w:rPr>
          <w:rFonts w:ascii="ＭＳ 明朝" w:hAnsi="ＭＳ 明朝" w:hint="eastAsia"/>
        </w:rPr>
        <w:t>５　申込枠数</w:t>
      </w:r>
    </w:p>
    <w:p w14:paraId="5F216041" w14:textId="77777777" w:rsidR="007529C6" w:rsidRPr="009D7B56" w:rsidRDefault="007529C6">
      <w:pPr>
        <w:pStyle w:val="a3"/>
        <w:rPr>
          <w:spacing w:val="0"/>
          <w:u w:val="single"/>
        </w:rPr>
      </w:pPr>
      <w:r>
        <w:rPr>
          <w:rFonts w:ascii="ＭＳ 明朝" w:hAnsi="ＭＳ 明朝" w:hint="eastAsia"/>
        </w:rPr>
        <w:t xml:space="preserve">　　</w:t>
      </w:r>
      <w:r w:rsidRPr="009D7B56">
        <w:rPr>
          <w:rFonts w:ascii="ＭＳ 明朝" w:hAnsi="ＭＳ 明朝" w:hint="eastAsia"/>
          <w:u w:val="single"/>
        </w:rPr>
        <w:t xml:space="preserve">　　　　　枠</w:t>
      </w:r>
    </w:p>
    <w:p w14:paraId="1E768A30" w14:textId="77777777" w:rsidR="007529C6" w:rsidRDefault="007529C6">
      <w:pPr>
        <w:pStyle w:val="a3"/>
        <w:rPr>
          <w:spacing w:val="0"/>
        </w:rPr>
      </w:pPr>
    </w:p>
    <w:p w14:paraId="44A00E7B" w14:textId="77777777" w:rsidR="00617C95" w:rsidRDefault="007529C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617C95">
        <w:rPr>
          <w:rFonts w:ascii="ＭＳ 明朝" w:hAnsi="ＭＳ 明朝" w:hint="eastAsia"/>
        </w:rPr>
        <w:t xml:space="preserve">　広告掲出の申込額</w:t>
      </w:r>
    </w:p>
    <w:p w14:paraId="4B58639E" w14:textId="77777777" w:rsidR="00617C95" w:rsidRPr="00617C95" w:rsidRDefault="00617C9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9D7B56">
        <w:rPr>
          <w:rFonts w:ascii="ＭＳ 明朝" w:hAnsi="ＭＳ 明朝" w:hint="eastAsia"/>
          <w:u w:val="single"/>
        </w:rPr>
        <w:t xml:space="preserve">　　　　　　　　　円／月</w:t>
      </w:r>
      <w:r>
        <w:rPr>
          <w:rFonts w:ascii="ＭＳ 明朝" w:hAnsi="ＭＳ 明朝" w:hint="eastAsia"/>
        </w:rPr>
        <w:t>（消費税及び地方消費税を含む）</w:t>
      </w:r>
    </w:p>
    <w:p w14:paraId="18F2838F" w14:textId="77777777" w:rsidR="00617C95" w:rsidRPr="00617C95" w:rsidRDefault="00617C95">
      <w:pPr>
        <w:pStyle w:val="a3"/>
        <w:rPr>
          <w:rFonts w:ascii="ＭＳ 明朝" w:hAnsi="ＭＳ 明朝"/>
        </w:rPr>
      </w:pPr>
    </w:p>
    <w:p w14:paraId="2AADD2A7" w14:textId="77777777" w:rsidR="007529C6" w:rsidRDefault="00617C95">
      <w:pPr>
        <w:pStyle w:val="a3"/>
        <w:rPr>
          <w:spacing w:val="0"/>
        </w:rPr>
      </w:pPr>
      <w:r>
        <w:rPr>
          <w:rFonts w:ascii="ＭＳ 明朝" w:hAnsi="ＭＳ 明朝" w:hint="eastAsia"/>
        </w:rPr>
        <w:t>７</w:t>
      </w:r>
      <w:r w:rsidR="007529C6">
        <w:rPr>
          <w:rFonts w:ascii="ＭＳ 明朝" w:hAnsi="ＭＳ 明朝" w:hint="eastAsia"/>
        </w:rPr>
        <w:t xml:space="preserve">　その他</w:t>
      </w:r>
    </w:p>
    <w:p w14:paraId="69771201" w14:textId="77777777" w:rsidR="007529C6" w:rsidRDefault="007529C6" w:rsidP="00617C95">
      <w:pPr>
        <w:pStyle w:val="a3"/>
        <w:ind w:left="230" w:hangingChars="100" w:hanging="2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広告の掲出にあたっては、山口県広告取扱要綱、山口県広告掲載基準及びやまぐちフラワーランド内広告掲出実施要領を遵守します。</w:t>
      </w:r>
    </w:p>
    <w:p w14:paraId="17FA9931" w14:textId="77777777" w:rsidR="009D7B56" w:rsidRDefault="009D7B56" w:rsidP="009D7B56">
      <w:pPr>
        <w:pStyle w:val="a3"/>
        <w:ind w:left="220" w:hangingChars="100" w:hanging="220"/>
        <w:rPr>
          <w:spacing w:val="0"/>
        </w:rPr>
      </w:pPr>
    </w:p>
    <w:p w14:paraId="03D3A4B4" w14:textId="77777777" w:rsidR="009D7B56" w:rsidRDefault="009D7B56" w:rsidP="009D7B56">
      <w:pPr>
        <w:pStyle w:val="a3"/>
        <w:ind w:left="220" w:hangingChars="100" w:hanging="220"/>
        <w:rPr>
          <w:spacing w:val="0"/>
        </w:rPr>
      </w:pPr>
      <w:r>
        <w:rPr>
          <w:rFonts w:hint="eastAsia"/>
          <w:spacing w:val="0"/>
        </w:rPr>
        <w:t>添付書類</w:t>
      </w:r>
    </w:p>
    <w:p w14:paraId="69622DD5" w14:textId="77777777" w:rsidR="009D7B56" w:rsidRDefault="009D7B56" w:rsidP="009D7B56">
      <w:pPr>
        <w:pStyle w:val="a3"/>
        <w:ind w:left="220" w:hangingChars="100" w:hanging="220"/>
        <w:rPr>
          <w:spacing w:val="0"/>
        </w:rPr>
      </w:pPr>
      <w:r>
        <w:rPr>
          <w:rFonts w:hint="eastAsia"/>
          <w:spacing w:val="0"/>
        </w:rPr>
        <w:t xml:space="preserve">　申込者の業種及び事業内容が分かるもの（会社概要、パンフレット等）</w:t>
      </w:r>
    </w:p>
    <w:sectPr w:rsidR="009D7B56" w:rsidSect="00617C95">
      <w:pgSz w:w="11906" w:h="16838" w:code="9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C62E" w14:textId="77777777" w:rsidR="003A4DA9" w:rsidRDefault="003A4DA9" w:rsidP="00FA29D9">
      <w:r>
        <w:separator/>
      </w:r>
    </w:p>
  </w:endnote>
  <w:endnote w:type="continuationSeparator" w:id="0">
    <w:p w14:paraId="70B18396" w14:textId="77777777" w:rsidR="003A4DA9" w:rsidRDefault="003A4DA9" w:rsidP="00FA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F15A" w14:textId="77777777" w:rsidR="003A4DA9" w:rsidRDefault="003A4DA9" w:rsidP="00FA29D9">
      <w:r>
        <w:separator/>
      </w:r>
    </w:p>
  </w:footnote>
  <w:footnote w:type="continuationSeparator" w:id="0">
    <w:p w14:paraId="56E3AD18" w14:textId="77777777" w:rsidR="003A4DA9" w:rsidRDefault="003A4DA9" w:rsidP="00FA2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C6"/>
    <w:rsid w:val="00040B0F"/>
    <w:rsid w:val="00086D51"/>
    <w:rsid w:val="000E415B"/>
    <w:rsid w:val="00114E44"/>
    <w:rsid w:val="002A26F7"/>
    <w:rsid w:val="002C464E"/>
    <w:rsid w:val="002F601A"/>
    <w:rsid w:val="00347AAB"/>
    <w:rsid w:val="00360432"/>
    <w:rsid w:val="00372E5B"/>
    <w:rsid w:val="003A4DA9"/>
    <w:rsid w:val="00404FBA"/>
    <w:rsid w:val="004B4B17"/>
    <w:rsid w:val="004F1733"/>
    <w:rsid w:val="00503620"/>
    <w:rsid w:val="00571B9F"/>
    <w:rsid w:val="005A524C"/>
    <w:rsid w:val="005B3419"/>
    <w:rsid w:val="00617C95"/>
    <w:rsid w:val="007140EE"/>
    <w:rsid w:val="0072766B"/>
    <w:rsid w:val="007529C6"/>
    <w:rsid w:val="00876F8E"/>
    <w:rsid w:val="008A237C"/>
    <w:rsid w:val="00995FD9"/>
    <w:rsid w:val="009A519E"/>
    <w:rsid w:val="009B42EC"/>
    <w:rsid w:val="009B44F2"/>
    <w:rsid w:val="009C38EA"/>
    <w:rsid w:val="009D7B56"/>
    <w:rsid w:val="00A02143"/>
    <w:rsid w:val="00AF6397"/>
    <w:rsid w:val="00B14FCA"/>
    <w:rsid w:val="00B62DD1"/>
    <w:rsid w:val="00C3254F"/>
    <w:rsid w:val="00CE6241"/>
    <w:rsid w:val="00D054AC"/>
    <w:rsid w:val="00D53EB1"/>
    <w:rsid w:val="00D91474"/>
    <w:rsid w:val="00E571C2"/>
    <w:rsid w:val="00EC6D64"/>
    <w:rsid w:val="00F26855"/>
    <w:rsid w:val="00FA29D9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B12D5"/>
  <w15:chartTrackingRefBased/>
  <w15:docId w15:val="{8D7E8D6E-E8FB-4EDA-9CA4-C0923D51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cs="ＭＳ 明朝"/>
      <w:spacing w:val="5"/>
      <w:sz w:val="22"/>
      <w:szCs w:val="22"/>
    </w:rPr>
  </w:style>
  <w:style w:type="paragraph" w:styleId="a4">
    <w:name w:val="header"/>
    <w:basedOn w:val="a"/>
    <w:link w:val="a5"/>
    <w:rsid w:val="00FA29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29D9"/>
    <w:rPr>
      <w:kern w:val="2"/>
      <w:sz w:val="21"/>
      <w:szCs w:val="24"/>
    </w:rPr>
  </w:style>
  <w:style w:type="paragraph" w:styleId="a6">
    <w:name w:val="footer"/>
    <w:basedOn w:val="a"/>
    <w:link w:val="a7"/>
    <w:rsid w:val="00FA29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29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6069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247</Words>
  <Characters>250</Characters>
  <Application>Microsoft Office Word</Application>
  <DocSecurity>0</DocSecurity>
  <Lines>27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059229</dc:creator>
  <cp:keywords/>
  <cp:lastModifiedBy>今田　優</cp:lastModifiedBy>
  <cp:revision>6</cp:revision>
  <cp:lastPrinted>2017-01-18T02:59:00Z</cp:lastPrinted>
  <dcterms:created xsi:type="dcterms:W3CDTF">2026-01-08T06:38:00Z</dcterms:created>
  <dcterms:modified xsi:type="dcterms:W3CDTF">2026-01-08T06:51:00Z</dcterms:modified>
</cp:coreProperties>
</file>