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B04A" w14:textId="77777777" w:rsidR="00BE6D27" w:rsidRDefault="00BE6D27">
      <w:pPr>
        <w:pStyle w:val="a3"/>
        <w:rPr>
          <w:spacing w:val="0"/>
        </w:rPr>
      </w:pPr>
      <w:r>
        <w:rPr>
          <w:rFonts w:ascii="ＭＳ 明朝" w:hAnsi="ＭＳ 明朝" w:hint="eastAsia"/>
        </w:rPr>
        <w:t>（様式２）</w:t>
      </w:r>
    </w:p>
    <w:p w14:paraId="38A103B7" w14:textId="77777777" w:rsidR="00BE6D27" w:rsidRPr="000B3EBA" w:rsidRDefault="00BE6D27">
      <w:pPr>
        <w:pStyle w:val="a3"/>
        <w:jc w:val="center"/>
        <w:rPr>
          <w:rFonts w:ascii="ＭＳ ゴシック" w:eastAsia="ＭＳ ゴシック" w:hAnsi="ＭＳ ゴシック"/>
          <w:spacing w:val="0"/>
          <w:sz w:val="24"/>
        </w:rPr>
      </w:pPr>
      <w:r w:rsidRPr="000B3EBA">
        <w:rPr>
          <w:rFonts w:ascii="ＭＳ ゴシック" w:eastAsia="ＭＳ ゴシック" w:hAnsi="ＭＳ ゴシック" w:hint="eastAsia"/>
          <w:sz w:val="28"/>
          <w:szCs w:val="24"/>
        </w:rPr>
        <w:t>やまぐちフラワーランドの建物内部広告掲出承認願</w:t>
      </w:r>
    </w:p>
    <w:p w14:paraId="14184EA3" w14:textId="77777777" w:rsidR="00BE6D27" w:rsidRDefault="00BE6D27">
      <w:pPr>
        <w:pStyle w:val="a3"/>
        <w:rPr>
          <w:spacing w:val="0"/>
        </w:rPr>
      </w:pPr>
    </w:p>
    <w:p w14:paraId="038D7DD0" w14:textId="5CB1E863" w:rsidR="00BE6D27" w:rsidRDefault="00776916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BE6D27">
        <w:rPr>
          <w:rFonts w:ascii="ＭＳ 明朝" w:hAnsi="ＭＳ 明朝" w:hint="eastAsia"/>
        </w:rPr>
        <w:t xml:space="preserve">　　年　　月　　日</w:t>
      </w:r>
      <w:r w:rsidR="00A43D24">
        <w:rPr>
          <w:rFonts w:ascii="ＭＳ 明朝" w:hAnsi="ＭＳ 明朝" w:hint="eastAsia"/>
        </w:rPr>
        <w:t xml:space="preserve">　</w:t>
      </w:r>
    </w:p>
    <w:p w14:paraId="662049AF" w14:textId="77777777" w:rsidR="00BE6D27" w:rsidRDefault="00BE6D27">
      <w:pPr>
        <w:pStyle w:val="a3"/>
        <w:rPr>
          <w:spacing w:val="0"/>
        </w:rPr>
      </w:pPr>
    </w:p>
    <w:p w14:paraId="7FB7B675" w14:textId="77777777" w:rsidR="00BE6D27" w:rsidRDefault="00BE6D2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山口県知事　様</w:t>
      </w:r>
    </w:p>
    <w:p w14:paraId="45DF9852" w14:textId="77777777" w:rsidR="00BE6D27" w:rsidRDefault="00BE6D27">
      <w:pPr>
        <w:pStyle w:val="a3"/>
        <w:rPr>
          <w:spacing w:val="0"/>
        </w:rPr>
      </w:pPr>
    </w:p>
    <w:p w14:paraId="16371B19" w14:textId="713CBDA1" w:rsidR="00A43D24" w:rsidRDefault="00A43D24" w:rsidP="00A43D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　郵便番号</w:t>
      </w:r>
    </w:p>
    <w:p w14:paraId="5B173F02" w14:textId="3B5017A3" w:rsidR="00A43D24" w:rsidRDefault="00A43D24" w:rsidP="00A43D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申込者　住　　所</w:t>
      </w:r>
    </w:p>
    <w:p w14:paraId="25D92105" w14:textId="58660E45" w:rsidR="00A43D24" w:rsidRDefault="00A43D24" w:rsidP="00A43D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氏　　名</w:t>
      </w:r>
    </w:p>
    <w:p w14:paraId="15D488DF" w14:textId="12B240C7" w:rsidR="00A43D24" w:rsidRDefault="00A43D24" w:rsidP="00A43D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（電　　話　　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局　　　　　番）</w:t>
      </w:r>
    </w:p>
    <w:p w14:paraId="49CADFE7" w14:textId="77777777" w:rsidR="00BE6D27" w:rsidRPr="00A43D24" w:rsidRDefault="00BE6D27">
      <w:pPr>
        <w:pStyle w:val="a3"/>
        <w:rPr>
          <w:spacing w:val="0"/>
        </w:rPr>
      </w:pPr>
    </w:p>
    <w:p w14:paraId="06FC852D" w14:textId="77777777" w:rsidR="00BE6D27" w:rsidRDefault="00B80A0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下記のとおり、やまぐちフラワーランドの建物内部へ</w:t>
      </w:r>
      <w:r w:rsidR="00BE6D27">
        <w:rPr>
          <w:rFonts w:ascii="ＭＳ 明朝" w:hAnsi="ＭＳ 明朝" w:hint="eastAsia"/>
        </w:rPr>
        <w:t>広告の掲出をしたいので承認をお願いします。</w:t>
      </w:r>
    </w:p>
    <w:p w14:paraId="208DC42D" w14:textId="77777777" w:rsidR="00BE6D27" w:rsidRPr="00B80A0B" w:rsidRDefault="00BE6D27">
      <w:pPr>
        <w:pStyle w:val="a3"/>
        <w:spacing w:line="110" w:lineRule="exact"/>
        <w:rPr>
          <w:spacing w:val="0"/>
        </w:rPr>
      </w:pPr>
    </w:p>
    <w:tbl>
      <w:tblPr>
        <w:tblW w:w="963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7474"/>
      </w:tblGrid>
      <w:tr w:rsidR="00BE6D27" w14:paraId="6C6D8572" w14:textId="77777777" w:rsidTr="00A43D24">
        <w:tblPrEx>
          <w:tblCellMar>
            <w:top w:w="0" w:type="dxa"/>
            <w:bottom w:w="0" w:type="dxa"/>
          </w:tblCellMar>
        </w:tblPrEx>
        <w:trPr>
          <w:trHeight w:hRule="exact" w:val="82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A7FE" w14:textId="549BE17D" w:rsidR="00BE6D27" w:rsidRDefault="00BE6D27" w:rsidP="00A43D24">
            <w:pPr>
              <w:pStyle w:val="a3"/>
              <w:spacing w:line="240" w:lineRule="auto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申込期間</w:t>
            </w:r>
          </w:p>
        </w:tc>
        <w:tc>
          <w:tcPr>
            <w:tcW w:w="7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58BD93" w14:textId="13CB179F" w:rsidR="00BE6D27" w:rsidRDefault="00854E0F" w:rsidP="00B80A0B">
            <w:pPr>
              <w:pStyle w:val="a3"/>
              <w:spacing w:line="240" w:lineRule="auto"/>
              <w:ind w:firstLineChars="100" w:firstLine="21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A43D24">
              <w:rPr>
                <w:rFonts w:ascii="ＭＳ 明朝" w:hAnsi="ＭＳ 明朝" w:hint="eastAsia"/>
              </w:rPr>
              <w:t>８</w:t>
            </w:r>
            <w:r w:rsidR="00BE6D27">
              <w:rPr>
                <w:rFonts w:ascii="ＭＳ 明朝" w:hAnsi="ＭＳ 明朝" w:hint="eastAsia"/>
              </w:rPr>
              <w:t>年</w:t>
            </w:r>
            <w:r w:rsidR="001530C6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>月１日　～　令和</w:t>
            </w:r>
            <w:r w:rsidR="00A43D24">
              <w:rPr>
                <w:rFonts w:ascii="ＭＳ 明朝" w:hAnsi="ＭＳ 明朝" w:hint="eastAsia"/>
              </w:rPr>
              <w:t>９</w:t>
            </w:r>
            <w:r w:rsidR="00BE6D27">
              <w:rPr>
                <w:rFonts w:ascii="ＭＳ 明朝" w:hAnsi="ＭＳ 明朝" w:hint="eastAsia"/>
              </w:rPr>
              <w:t>年３月３１日（</w:t>
            </w:r>
            <w:r w:rsidR="001530C6">
              <w:rPr>
                <w:rFonts w:ascii="ＭＳ 明朝" w:hAnsi="ＭＳ 明朝" w:hint="eastAsia"/>
              </w:rPr>
              <w:t>１年間</w:t>
            </w:r>
            <w:r w:rsidR="00BE6D27">
              <w:rPr>
                <w:rFonts w:ascii="ＭＳ 明朝" w:hAnsi="ＭＳ 明朝" w:hint="eastAsia"/>
              </w:rPr>
              <w:t>）</w:t>
            </w:r>
          </w:p>
        </w:tc>
      </w:tr>
      <w:tr w:rsidR="00BE6D27" w14:paraId="0E5D1194" w14:textId="77777777" w:rsidTr="00A43D24">
        <w:tblPrEx>
          <w:tblCellMar>
            <w:top w:w="0" w:type="dxa"/>
            <w:bottom w:w="0" w:type="dxa"/>
          </w:tblCellMar>
        </w:tblPrEx>
        <w:trPr>
          <w:trHeight w:hRule="exact" w:val="822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54679" w14:textId="77777777" w:rsidR="00BE6D27" w:rsidRDefault="00BE6D27" w:rsidP="00A43D24">
            <w:pPr>
              <w:pStyle w:val="a3"/>
              <w:spacing w:line="240" w:lineRule="auto"/>
              <w:jc w:val="distribute"/>
              <w:rPr>
                <w:spacing w:val="0"/>
              </w:rPr>
            </w:pPr>
            <w:r w:rsidRPr="00A43D24">
              <w:rPr>
                <w:rFonts w:ascii="ＭＳ 明朝" w:hAnsi="ＭＳ 明朝" w:hint="eastAsia"/>
                <w:spacing w:val="0"/>
              </w:rPr>
              <w:t>広告の大きさ</w:t>
            </w:r>
          </w:p>
        </w:tc>
        <w:tc>
          <w:tcPr>
            <w:tcW w:w="7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8D64B4" w14:textId="77777777" w:rsidR="00BE6D27" w:rsidRDefault="00BE6D27" w:rsidP="00B80A0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BE6D27" w14:paraId="451F8D27" w14:textId="77777777" w:rsidTr="00A43D24">
        <w:tblPrEx>
          <w:tblCellMar>
            <w:top w:w="0" w:type="dxa"/>
            <w:bottom w:w="0" w:type="dxa"/>
          </w:tblCellMar>
        </w:tblPrEx>
        <w:trPr>
          <w:trHeight w:hRule="exact" w:val="824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8197C" w14:textId="15D7F7D9" w:rsidR="00BE6D27" w:rsidRDefault="00BE6D27" w:rsidP="00A43D24">
            <w:pPr>
              <w:pStyle w:val="a3"/>
              <w:spacing w:line="240" w:lineRule="auto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広告の内容</w:t>
            </w:r>
          </w:p>
        </w:tc>
        <w:tc>
          <w:tcPr>
            <w:tcW w:w="7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765ECC" w14:textId="77777777" w:rsidR="00BE6D27" w:rsidRDefault="00BE6D27" w:rsidP="00B80A0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別添のとおり</w:t>
            </w:r>
          </w:p>
        </w:tc>
      </w:tr>
    </w:tbl>
    <w:p w14:paraId="3605E05F" w14:textId="77777777" w:rsidR="00BE6D27" w:rsidRDefault="00BE6D27">
      <w:pPr>
        <w:pStyle w:val="a3"/>
        <w:rPr>
          <w:rFonts w:hint="eastAsia"/>
          <w:spacing w:val="0"/>
        </w:rPr>
      </w:pPr>
    </w:p>
    <w:sectPr w:rsidR="00BE6D27" w:rsidSect="00BE6D27">
      <w:pgSz w:w="11906" w:h="16838"/>
      <w:pgMar w:top="1134" w:right="90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ED75" w14:textId="77777777" w:rsidR="00EF6D51" w:rsidRDefault="00EF6D51" w:rsidP="006C78A3">
      <w:r>
        <w:separator/>
      </w:r>
    </w:p>
  </w:endnote>
  <w:endnote w:type="continuationSeparator" w:id="0">
    <w:p w14:paraId="3CB30EE7" w14:textId="77777777" w:rsidR="00EF6D51" w:rsidRDefault="00EF6D51" w:rsidP="006C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BF3DD" w14:textId="77777777" w:rsidR="00EF6D51" w:rsidRDefault="00EF6D51" w:rsidP="006C78A3">
      <w:r>
        <w:separator/>
      </w:r>
    </w:p>
  </w:footnote>
  <w:footnote w:type="continuationSeparator" w:id="0">
    <w:p w14:paraId="668D5AF0" w14:textId="77777777" w:rsidR="00EF6D51" w:rsidRDefault="00EF6D51" w:rsidP="006C7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7"/>
    <w:rsid w:val="00050BC2"/>
    <w:rsid w:val="000B3EBA"/>
    <w:rsid w:val="001214CD"/>
    <w:rsid w:val="001530C6"/>
    <w:rsid w:val="001662DD"/>
    <w:rsid w:val="003349AA"/>
    <w:rsid w:val="00394A5E"/>
    <w:rsid w:val="004D21C9"/>
    <w:rsid w:val="00526830"/>
    <w:rsid w:val="00540E52"/>
    <w:rsid w:val="00556698"/>
    <w:rsid w:val="00584E60"/>
    <w:rsid w:val="00606E02"/>
    <w:rsid w:val="0068706A"/>
    <w:rsid w:val="006B52C4"/>
    <w:rsid w:val="006C78A3"/>
    <w:rsid w:val="00776916"/>
    <w:rsid w:val="007D085F"/>
    <w:rsid w:val="00854E0F"/>
    <w:rsid w:val="00925FE0"/>
    <w:rsid w:val="009A5040"/>
    <w:rsid w:val="00A31350"/>
    <w:rsid w:val="00A43D24"/>
    <w:rsid w:val="00AE34A1"/>
    <w:rsid w:val="00B14FBB"/>
    <w:rsid w:val="00B80A0B"/>
    <w:rsid w:val="00BC6DE1"/>
    <w:rsid w:val="00BE6D27"/>
    <w:rsid w:val="00C21FCA"/>
    <w:rsid w:val="00C2702C"/>
    <w:rsid w:val="00D2223B"/>
    <w:rsid w:val="00D76D4C"/>
    <w:rsid w:val="00E1250C"/>
    <w:rsid w:val="00E478B7"/>
    <w:rsid w:val="00E70AE7"/>
    <w:rsid w:val="00EE61F3"/>
    <w:rsid w:val="00EF6D51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F714C"/>
  <w15:chartTrackingRefBased/>
  <w15:docId w15:val="{2C940727-C55C-4797-A654-6FE7F60D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-3"/>
      <w:sz w:val="22"/>
      <w:szCs w:val="22"/>
    </w:rPr>
  </w:style>
  <w:style w:type="paragraph" w:styleId="a4">
    <w:name w:val="header"/>
    <w:basedOn w:val="a"/>
    <w:link w:val="a5"/>
    <w:rsid w:val="006C78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78A3"/>
    <w:rPr>
      <w:kern w:val="2"/>
      <w:sz w:val="21"/>
      <w:szCs w:val="24"/>
    </w:rPr>
  </w:style>
  <w:style w:type="paragraph" w:styleId="a6">
    <w:name w:val="footer"/>
    <w:basedOn w:val="a"/>
    <w:link w:val="a7"/>
    <w:rsid w:val="006C7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78A3"/>
    <w:rPr>
      <w:kern w:val="2"/>
      <w:sz w:val="21"/>
      <w:szCs w:val="24"/>
    </w:rPr>
  </w:style>
  <w:style w:type="paragraph" w:styleId="a8">
    <w:name w:val="Balloon Text"/>
    <w:basedOn w:val="a"/>
    <w:link w:val="a9"/>
    <w:rsid w:val="00925F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25F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1</Pages>
  <Words>142</Words>
  <Characters>144</Characters>
  <Application>Microsoft Office Word</Application>
  <DocSecurity>0</DocSecurity>
  <Lines>16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059229</dc:creator>
  <cp:keywords/>
  <cp:lastModifiedBy>今田　優</cp:lastModifiedBy>
  <cp:revision>3</cp:revision>
  <cp:lastPrinted>2020-01-27T02:40:00Z</cp:lastPrinted>
  <dcterms:created xsi:type="dcterms:W3CDTF">2026-01-08T06:48:00Z</dcterms:created>
  <dcterms:modified xsi:type="dcterms:W3CDTF">2026-01-08T06:55:00Z</dcterms:modified>
</cp:coreProperties>
</file>