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6051" w14:textId="77777777" w:rsidR="00BE43B8" w:rsidRDefault="00BE43B8"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659AE4FB" w14:textId="77777777" w:rsidR="00BE43B8" w:rsidRDefault="00BE43B8"/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2"/>
        <w:gridCol w:w="1274"/>
        <w:gridCol w:w="3639"/>
      </w:tblGrid>
      <w:tr w:rsidR="00BE43B8" w:rsidRPr="001E1853" w14:paraId="53D8303A" w14:textId="77777777">
        <w:tblPrEx>
          <w:tblCellMar>
            <w:top w:w="0" w:type="dxa"/>
            <w:bottom w:w="0" w:type="dxa"/>
          </w:tblCellMar>
        </w:tblPrEx>
        <w:tc>
          <w:tcPr>
            <w:tcW w:w="3612" w:type="dxa"/>
            <w:tcBorders>
              <w:top w:val="nil"/>
              <w:bottom w:val="nil"/>
            </w:tcBorders>
            <w:vAlign w:val="center"/>
          </w:tcPr>
          <w:p w14:paraId="024F5E0F" w14:textId="77777777" w:rsidR="00C75AC7" w:rsidRPr="001E1853" w:rsidRDefault="00BE43B8" w:rsidP="00C75AC7">
            <w:pPr>
              <w:pStyle w:val="a3"/>
              <w:jc w:val="right"/>
            </w:pPr>
            <w:r w:rsidRPr="001E1853">
              <w:rPr>
                <w:rFonts w:hint="eastAsia"/>
                <w:spacing w:val="105"/>
              </w:rPr>
              <w:t>開設</w:t>
            </w:r>
            <w:r w:rsidRPr="001E1853">
              <w:rPr>
                <w:rFonts w:hint="eastAsia"/>
              </w:rPr>
              <w:t>者</w:t>
            </w:r>
            <w:r w:rsidR="00C75AC7" w:rsidRPr="001E1853">
              <w:rPr>
                <w:rFonts w:hint="eastAsia"/>
              </w:rPr>
              <w:t xml:space="preserve">　</w:t>
            </w:r>
          </w:p>
          <w:p w14:paraId="39D81601" w14:textId="77777777" w:rsidR="00C75AC7" w:rsidRPr="001E1853" w:rsidRDefault="00C75AC7" w:rsidP="00C75AC7">
            <w:pPr>
              <w:pStyle w:val="a3"/>
              <w:jc w:val="right"/>
            </w:pPr>
            <w:r w:rsidRPr="001E1853">
              <w:rPr>
                <w:rFonts w:hint="eastAsia"/>
              </w:rPr>
              <w:t xml:space="preserve">設　置　者　</w:t>
            </w:r>
          </w:p>
        </w:tc>
        <w:tc>
          <w:tcPr>
            <w:tcW w:w="1274" w:type="dxa"/>
            <w:vAlign w:val="center"/>
          </w:tcPr>
          <w:p w14:paraId="31D0F2D1" w14:textId="77777777" w:rsidR="00BE43B8" w:rsidRPr="001E1853" w:rsidRDefault="00BE43B8">
            <w:pPr>
              <w:pStyle w:val="a3"/>
            </w:pPr>
            <w:r w:rsidRPr="001E1853">
              <w:rPr>
                <w:rFonts w:hint="eastAsia"/>
                <w:spacing w:val="315"/>
              </w:rPr>
              <w:t>死</w:t>
            </w:r>
            <w:r w:rsidRPr="001E1853">
              <w:rPr>
                <w:rFonts w:hint="eastAsia"/>
              </w:rPr>
              <w:t>亡</w:t>
            </w:r>
          </w:p>
          <w:p w14:paraId="38000D39" w14:textId="77777777" w:rsidR="00BE43B8" w:rsidRPr="001E1853" w:rsidRDefault="00C75AC7" w:rsidP="00C75AC7">
            <w:pPr>
              <w:pStyle w:val="a3"/>
            </w:pPr>
            <w:r w:rsidRPr="001E1853">
              <w:rPr>
                <w:rFonts w:hint="eastAsia"/>
              </w:rPr>
              <w:t>失　　　踪</w:t>
            </w:r>
          </w:p>
        </w:tc>
        <w:tc>
          <w:tcPr>
            <w:tcW w:w="3639" w:type="dxa"/>
            <w:vAlign w:val="center"/>
          </w:tcPr>
          <w:p w14:paraId="7508209D" w14:textId="77777777" w:rsidR="00BE43B8" w:rsidRPr="001E1853" w:rsidRDefault="00BE43B8">
            <w:pPr>
              <w:pStyle w:val="a3"/>
              <w:jc w:val="both"/>
            </w:pPr>
            <w:r w:rsidRPr="001E1853">
              <w:rPr>
                <w:rFonts w:hint="eastAsia"/>
              </w:rPr>
              <w:t>届</w:t>
            </w:r>
          </w:p>
        </w:tc>
      </w:tr>
    </w:tbl>
    <w:p w14:paraId="27BF1164" w14:textId="77777777" w:rsidR="00BE43B8" w:rsidRPr="001E1853" w:rsidRDefault="00BE43B8">
      <w:pPr>
        <w:pStyle w:val="a3"/>
        <w:jc w:val="both"/>
      </w:pPr>
    </w:p>
    <w:p w14:paraId="680AE784" w14:textId="77777777" w:rsidR="00BE43B8" w:rsidRPr="001E1853" w:rsidRDefault="00BE43B8"/>
    <w:p w14:paraId="0560AA05" w14:textId="77777777" w:rsidR="00BE43B8" w:rsidRPr="001E1853" w:rsidRDefault="00BE43B8">
      <w:pPr>
        <w:pStyle w:val="a5"/>
      </w:pPr>
      <w:r w:rsidRPr="001E1853">
        <w:rPr>
          <w:rFonts w:hint="eastAsia"/>
        </w:rPr>
        <w:t xml:space="preserve">年　　月　　日　</w:t>
      </w:r>
    </w:p>
    <w:p w14:paraId="686726FB" w14:textId="77777777" w:rsidR="00BE43B8" w:rsidRPr="001E1853" w:rsidRDefault="00BE43B8"/>
    <w:p w14:paraId="584F489E" w14:textId="77777777" w:rsidR="00BE43B8" w:rsidRPr="001E1853" w:rsidRDefault="00BE43B8">
      <w:pPr>
        <w:pStyle w:val="a7"/>
        <w:tabs>
          <w:tab w:val="clear" w:pos="4252"/>
          <w:tab w:val="clear" w:pos="8504"/>
        </w:tabs>
        <w:snapToGrid/>
      </w:pPr>
      <w:r w:rsidRPr="001E1853">
        <w:rPr>
          <w:rFonts w:hint="eastAsia"/>
        </w:rPr>
        <w:t xml:space="preserve">　山口県知事　　　　　　様</w:t>
      </w:r>
    </w:p>
    <w:p w14:paraId="74A1C2A4" w14:textId="77777777" w:rsidR="00BE43B8" w:rsidRPr="001E1853" w:rsidRDefault="00BE43B8"/>
    <w:p w14:paraId="7CB50755" w14:textId="77777777" w:rsidR="00BE43B8" w:rsidRPr="001E1853" w:rsidRDefault="00BE43B8">
      <w:pPr>
        <w:jc w:val="right"/>
      </w:pPr>
      <w:r w:rsidRPr="001E1853">
        <w:rPr>
          <w:rFonts w:hint="eastAsia"/>
        </w:rPr>
        <w:t xml:space="preserve">郵便番号　　　　　　　　　　　　</w:t>
      </w:r>
    </w:p>
    <w:p w14:paraId="47E74E86" w14:textId="77777777" w:rsidR="00BE43B8" w:rsidRPr="001E1853" w:rsidRDefault="00BE43B8">
      <w:pPr>
        <w:jc w:val="right"/>
      </w:pPr>
      <w:r w:rsidRPr="001E1853">
        <w:rPr>
          <w:rFonts w:hint="eastAsia"/>
        </w:rPr>
        <w:t xml:space="preserve">届出者　</w:t>
      </w:r>
      <w:r w:rsidRPr="001E1853">
        <w:rPr>
          <w:rFonts w:hint="eastAsia"/>
          <w:spacing w:val="210"/>
        </w:rPr>
        <w:t>住</w:t>
      </w:r>
      <w:r w:rsidRPr="001E1853">
        <w:rPr>
          <w:rFonts w:hint="eastAsia"/>
        </w:rPr>
        <w:t xml:space="preserve">所　　　　　　　　　　　　</w:t>
      </w:r>
    </w:p>
    <w:p w14:paraId="0FBC5442" w14:textId="77777777" w:rsidR="00BE43B8" w:rsidRPr="001E1853" w:rsidRDefault="00BE43B8">
      <w:pPr>
        <w:jc w:val="right"/>
      </w:pPr>
      <w:r w:rsidRPr="001E1853">
        <w:rPr>
          <w:rFonts w:hint="eastAsia"/>
          <w:spacing w:val="210"/>
        </w:rPr>
        <w:t>氏</w:t>
      </w:r>
      <w:r w:rsidRPr="001E1853">
        <w:rPr>
          <w:rFonts w:hint="eastAsia"/>
        </w:rPr>
        <w:t xml:space="preserve">名　　　　　　　　　　　　</w:t>
      </w:r>
    </w:p>
    <w:p w14:paraId="46F918D4" w14:textId="77777777" w:rsidR="00BE43B8" w:rsidRPr="001E1853" w:rsidRDefault="00BE43B8">
      <w:pPr>
        <w:jc w:val="right"/>
      </w:pPr>
      <w:r w:rsidRPr="001E1853">
        <w:rPr>
          <w:rFonts w:hint="eastAsia"/>
          <w:spacing w:val="210"/>
        </w:rPr>
        <w:t>続</w:t>
      </w:r>
      <w:r w:rsidRPr="001E1853">
        <w:rPr>
          <w:rFonts w:hint="eastAsia"/>
        </w:rPr>
        <w:t xml:space="preserve">柄　　　　　　　　　　　　</w:t>
      </w:r>
    </w:p>
    <w:p w14:paraId="5D3A6756" w14:textId="77777777" w:rsidR="00BE43B8" w:rsidRPr="001E1853" w:rsidRDefault="00BE43B8">
      <w:pPr>
        <w:jc w:val="right"/>
      </w:pPr>
      <w:r w:rsidRPr="001E1853">
        <w:t>(</w:t>
      </w:r>
      <w:r w:rsidRPr="001E1853">
        <w:rPr>
          <w:rFonts w:hint="eastAsia"/>
        </w:rPr>
        <w:t>電話　　　局　　　　　　番</w:t>
      </w:r>
      <w:r w:rsidRPr="001E1853">
        <w:t>)</w:t>
      </w:r>
    </w:p>
    <w:p w14:paraId="249B44C8" w14:textId="77777777" w:rsidR="00BE43B8" w:rsidRPr="001E1853" w:rsidRDefault="00BE43B8"/>
    <w:tbl>
      <w:tblPr>
        <w:tblW w:w="10793" w:type="dxa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006"/>
        <w:gridCol w:w="425"/>
        <w:gridCol w:w="851"/>
        <w:gridCol w:w="425"/>
        <w:gridCol w:w="850"/>
        <w:gridCol w:w="4556"/>
      </w:tblGrid>
      <w:tr w:rsidR="00C75AC7" w:rsidRPr="001E1853" w14:paraId="1559BE2B" w14:textId="77777777" w:rsidTr="00C75AC7">
        <w:tblPrEx>
          <w:tblCellMar>
            <w:top w:w="0" w:type="dxa"/>
            <w:bottom w:w="0" w:type="dxa"/>
          </w:tblCellMar>
        </w:tblPrEx>
        <w:tc>
          <w:tcPr>
            <w:tcW w:w="1680" w:type="dxa"/>
            <w:vAlign w:val="center"/>
          </w:tcPr>
          <w:p w14:paraId="73AA6DC4" w14:textId="77777777" w:rsidR="00C75AC7" w:rsidRPr="001E1853" w:rsidRDefault="00C75AC7">
            <w:r w:rsidRPr="001E1853">
              <w:rPr>
                <w:rFonts w:hint="eastAsia"/>
              </w:rPr>
              <w:t xml:space="preserve">　下記のとおり</w:t>
            </w:r>
          </w:p>
        </w:tc>
        <w:tc>
          <w:tcPr>
            <w:tcW w:w="2006" w:type="dxa"/>
            <w:vAlign w:val="center"/>
          </w:tcPr>
          <w:p w14:paraId="6C41F27C" w14:textId="77777777" w:rsidR="00C75AC7" w:rsidRPr="001E1853" w:rsidRDefault="001E1853" w:rsidP="001F7245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kern w:val="0"/>
              </w:rPr>
              <w:t>病　　　　　　院</w:t>
            </w:r>
          </w:p>
          <w:p w14:paraId="390069AC" w14:textId="77777777" w:rsidR="00C75AC7" w:rsidRPr="001E1853" w:rsidRDefault="001E1853" w:rsidP="001F7245">
            <w:pPr>
              <w:jc w:val="center"/>
            </w:pPr>
            <w:r>
              <w:rPr>
                <w:rFonts w:hint="eastAsia"/>
                <w:kern w:val="0"/>
              </w:rPr>
              <w:t xml:space="preserve">診　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療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所</w:t>
            </w:r>
          </w:p>
          <w:p w14:paraId="5FE2B13E" w14:textId="77777777" w:rsidR="00C75AC7" w:rsidRPr="001E1853" w:rsidRDefault="001E1853" w:rsidP="001F7245">
            <w:pPr>
              <w:jc w:val="center"/>
            </w:pPr>
            <w:r>
              <w:rPr>
                <w:rFonts w:hint="eastAsia"/>
                <w:kern w:val="0"/>
              </w:rPr>
              <w:t xml:space="preserve">助　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産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所</w:t>
            </w:r>
          </w:p>
          <w:p w14:paraId="16B6757D" w14:textId="77777777" w:rsidR="00C75AC7" w:rsidRPr="001E1853" w:rsidRDefault="00C75AC7" w:rsidP="00C75AC7">
            <w:pPr>
              <w:jc w:val="center"/>
              <w:rPr>
                <w:sz w:val="16"/>
                <w:szCs w:val="16"/>
              </w:rPr>
            </w:pPr>
            <w:r w:rsidRPr="001E1853">
              <w:rPr>
                <w:rFonts w:hint="eastAsia"/>
                <w:sz w:val="16"/>
                <w:szCs w:val="16"/>
              </w:rPr>
              <w:t>オンライン診療受診施設</w:t>
            </w:r>
          </w:p>
        </w:tc>
        <w:tc>
          <w:tcPr>
            <w:tcW w:w="425" w:type="dxa"/>
            <w:vAlign w:val="center"/>
          </w:tcPr>
          <w:p w14:paraId="70C5E757" w14:textId="77777777" w:rsidR="00C75AC7" w:rsidRPr="001E1853" w:rsidRDefault="00C75AC7" w:rsidP="00C75AC7">
            <w:pPr>
              <w:jc w:val="center"/>
            </w:pPr>
            <w:r w:rsidRPr="001E1853">
              <w:rPr>
                <w:rFonts w:hint="eastAsia"/>
              </w:rPr>
              <w:t>の</w:t>
            </w:r>
          </w:p>
        </w:tc>
        <w:tc>
          <w:tcPr>
            <w:tcW w:w="851" w:type="dxa"/>
            <w:vAlign w:val="center"/>
          </w:tcPr>
          <w:p w14:paraId="7348F7E1" w14:textId="77777777" w:rsidR="00C75AC7" w:rsidRPr="001E1853" w:rsidRDefault="00C75AC7">
            <w:r w:rsidRPr="001E1853">
              <w:rPr>
                <w:rFonts w:hint="eastAsia"/>
              </w:rPr>
              <w:t>開設者</w:t>
            </w:r>
          </w:p>
          <w:p w14:paraId="515A5591" w14:textId="77777777" w:rsidR="00C75AC7" w:rsidRPr="001E1853" w:rsidRDefault="00C75AC7">
            <w:r w:rsidRPr="001E1853">
              <w:rPr>
                <w:rFonts w:hint="eastAsia"/>
              </w:rPr>
              <w:t>設置者</w:t>
            </w:r>
          </w:p>
        </w:tc>
        <w:tc>
          <w:tcPr>
            <w:tcW w:w="425" w:type="dxa"/>
            <w:vAlign w:val="center"/>
          </w:tcPr>
          <w:p w14:paraId="11918BFF" w14:textId="77777777" w:rsidR="00C75AC7" w:rsidRPr="001E1853" w:rsidRDefault="00C75AC7" w:rsidP="00C75AC7">
            <w:pPr>
              <w:jc w:val="center"/>
              <w:rPr>
                <w:spacing w:val="105"/>
              </w:rPr>
            </w:pPr>
            <w:r w:rsidRPr="001E1853">
              <w:rPr>
                <w:rFonts w:hint="eastAsia"/>
                <w:spacing w:val="105"/>
              </w:rPr>
              <w:t>が</w:t>
            </w:r>
          </w:p>
        </w:tc>
        <w:tc>
          <w:tcPr>
            <w:tcW w:w="850" w:type="dxa"/>
            <w:vAlign w:val="center"/>
          </w:tcPr>
          <w:p w14:paraId="17B473D4" w14:textId="77777777" w:rsidR="00C75AC7" w:rsidRPr="001E1853" w:rsidRDefault="00C75AC7">
            <w:r w:rsidRPr="001E1853">
              <w:rPr>
                <w:rFonts w:hint="eastAsia"/>
                <w:spacing w:val="105"/>
              </w:rPr>
              <w:t>死</w:t>
            </w:r>
            <w:r w:rsidRPr="001E1853">
              <w:rPr>
                <w:rFonts w:hint="eastAsia"/>
              </w:rPr>
              <w:t>亡</w:t>
            </w:r>
          </w:p>
          <w:p w14:paraId="00CC5CB8" w14:textId="77777777" w:rsidR="00C75AC7" w:rsidRPr="001E1853" w:rsidRDefault="00C75AC7">
            <w:r w:rsidRPr="001E1853">
              <w:rPr>
                <w:rFonts w:hint="eastAsia"/>
              </w:rPr>
              <w:t>失　踪</w:t>
            </w:r>
          </w:p>
        </w:tc>
        <w:tc>
          <w:tcPr>
            <w:tcW w:w="4556" w:type="dxa"/>
            <w:vAlign w:val="center"/>
          </w:tcPr>
          <w:p w14:paraId="3B0DA402" w14:textId="77777777" w:rsidR="00C75AC7" w:rsidRPr="001E1853" w:rsidRDefault="00C75AC7">
            <w:r w:rsidRPr="001E1853">
              <w:rPr>
                <w:rFonts w:hint="eastAsia"/>
              </w:rPr>
              <w:t>したので、医療法第</w:t>
            </w:r>
            <w:r w:rsidRPr="001E1853">
              <w:t>9</w:t>
            </w:r>
            <w:r w:rsidRPr="001E1853">
              <w:rPr>
                <w:rFonts w:hint="eastAsia"/>
              </w:rPr>
              <w:t>条</w:t>
            </w:r>
          </w:p>
        </w:tc>
      </w:tr>
    </w:tbl>
    <w:p w14:paraId="2EE1239B" w14:textId="77777777" w:rsidR="00BE43B8" w:rsidRPr="001E1853" w:rsidRDefault="00C75AC7">
      <w:r w:rsidRPr="001E1853">
        <w:rPr>
          <w:rFonts w:hint="eastAsia"/>
        </w:rPr>
        <w:t>第</w:t>
      </w:r>
      <w:r w:rsidRPr="001E1853">
        <w:t>2</w:t>
      </w:r>
      <w:r w:rsidRPr="001E1853">
        <w:rPr>
          <w:rFonts w:hint="eastAsia"/>
        </w:rPr>
        <w:t>項の</w:t>
      </w:r>
      <w:r w:rsidR="00BE43B8" w:rsidRPr="001E1853">
        <w:rPr>
          <w:rFonts w:hint="eastAsia"/>
        </w:rPr>
        <w:t>規定により届け出ます。</w:t>
      </w:r>
    </w:p>
    <w:p w14:paraId="0E1FBCB1" w14:textId="77777777" w:rsidR="00BE43B8" w:rsidRPr="001E1853" w:rsidRDefault="00BE43B8"/>
    <w:p w14:paraId="72967B6F" w14:textId="77777777" w:rsidR="00BE43B8" w:rsidRPr="001E1853" w:rsidRDefault="00BE43B8">
      <w:pPr>
        <w:pStyle w:val="a3"/>
      </w:pPr>
      <w:r w:rsidRPr="001E1853">
        <w:rPr>
          <w:rFonts w:hint="eastAsia"/>
        </w:rPr>
        <w:t>記</w:t>
      </w:r>
    </w:p>
    <w:p w14:paraId="120A46D1" w14:textId="77777777" w:rsidR="00BE43B8" w:rsidRPr="001E1853" w:rsidRDefault="00BE43B8"/>
    <w:tbl>
      <w:tblPr>
        <w:tblW w:w="86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7"/>
        <w:gridCol w:w="6257"/>
      </w:tblGrid>
      <w:tr w:rsidR="00BE43B8" w:rsidRPr="001E1853" w14:paraId="6EB67E3D" w14:textId="77777777" w:rsidTr="002271D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1" w:type="dxa"/>
            <w:gridSpan w:val="2"/>
            <w:vAlign w:val="center"/>
          </w:tcPr>
          <w:p w14:paraId="2F4B6C36" w14:textId="77777777" w:rsidR="00BE43B8" w:rsidRPr="001E1853" w:rsidRDefault="00BE43B8">
            <w:pPr>
              <w:jc w:val="center"/>
            </w:pPr>
            <w:r w:rsidRPr="001E1853">
              <w:rPr>
                <w:rFonts w:hint="eastAsia"/>
                <w:spacing w:val="735"/>
              </w:rPr>
              <w:t>名</w:t>
            </w:r>
            <w:r w:rsidRPr="001E1853">
              <w:rPr>
                <w:rFonts w:hint="eastAsia"/>
              </w:rPr>
              <w:t>称</w:t>
            </w:r>
          </w:p>
        </w:tc>
        <w:tc>
          <w:tcPr>
            <w:tcW w:w="6257" w:type="dxa"/>
          </w:tcPr>
          <w:p w14:paraId="7B831480" w14:textId="77777777" w:rsidR="00BE43B8" w:rsidRPr="001E1853" w:rsidRDefault="00BE43B8">
            <w:r w:rsidRPr="001E1853">
              <w:rPr>
                <w:rFonts w:hint="eastAsia"/>
              </w:rPr>
              <w:t xml:space="preserve">　</w:t>
            </w:r>
          </w:p>
        </w:tc>
      </w:tr>
      <w:tr w:rsidR="00BE43B8" w:rsidRPr="001E1853" w14:paraId="6DE7A21A" w14:textId="77777777" w:rsidTr="002271D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1" w:type="dxa"/>
            <w:gridSpan w:val="2"/>
            <w:vAlign w:val="center"/>
          </w:tcPr>
          <w:p w14:paraId="6A15E138" w14:textId="77777777" w:rsidR="00BE43B8" w:rsidRPr="001E1853" w:rsidRDefault="00BE43B8">
            <w:pPr>
              <w:jc w:val="center"/>
            </w:pPr>
            <w:r w:rsidRPr="001E1853">
              <w:rPr>
                <w:rFonts w:hint="eastAsia"/>
                <w:spacing w:val="315"/>
              </w:rPr>
              <w:t>所在</w:t>
            </w:r>
            <w:r w:rsidRPr="001E1853">
              <w:rPr>
                <w:rFonts w:hint="eastAsia"/>
              </w:rPr>
              <w:t>地</w:t>
            </w:r>
          </w:p>
        </w:tc>
        <w:tc>
          <w:tcPr>
            <w:tcW w:w="6257" w:type="dxa"/>
          </w:tcPr>
          <w:p w14:paraId="646E134F" w14:textId="77777777" w:rsidR="00BE43B8" w:rsidRPr="001E1853" w:rsidRDefault="00BE43B8">
            <w:r w:rsidRPr="001E1853">
              <w:rPr>
                <w:rFonts w:hint="eastAsia"/>
              </w:rPr>
              <w:t xml:space="preserve">　</w:t>
            </w:r>
          </w:p>
        </w:tc>
      </w:tr>
      <w:tr w:rsidR="00887A2B" w:rsidRPr="001E1853" w14:paraId="1D77C1C7" w14:textId="77777777" w:rsidTr="002271D9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6A42A891" w14:textId="77777777" w:rsidR="00887A2B" w:rsidRPr="001E1853" w:rsidRDefault="00887A2B" w:rsidP="00887A2B">
            <w:pPr>
              <w:pStyle w:val="a7"/>
              <w:tabs>
                <w:tab w:val="clear" w:pos="4252"/>
                <w:tab w:val="clear" w:pos="8504"/>
              </w:tabs>
              <w:snapToGrid/>
            </w:pPr>
            <w:r w:rsidRPr="001E1853">
              <w:rPr>
                <w:rFonts w:hint="eastAsia"/>
              </w:rPr>
              <w:t>開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設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者</w:t>
            </w:r>
          </w:p>
          <w:p w14:paraId="1A49BCE3" w14:textId="77777777" w:rsidR="00887A2B" w:rsidRPr="001E1853" w:rsidRDefault="00887A2B" w:rsidP="00887A2B">
            <w:pPr>
              <w:pStyle w:val="a7"/>
              <w:tabs>
                <w:tab w:val="clear" w:pos="4252"/>
                <w:tab w:val="clear" w:pos="8504"/>
              </w:tabs>
              <w:snapToGrid/>
            </w:pPr>
            <w:r w:rsidRPr="001E1853">
              <w:rPr>
                <w:rFonts w:hint="eastAsia"/>
              </w:rPr>
              <w:t>設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置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者</w:t>
            </w:r>
          </w:p>
        </w:tc>
        <w:tc>
          <w:tcPr>
            <w:tcW w:w="1277" w:type="dxa"/>
            <w:tcBorders>
              <w:left w:val="single" w:sz="4" w:space="0" w:color="FFFFFF" w:themeColor="background1"/>
            </w:tcBorders>
            <w:vAlign w:val="center"/>
          </w:tcPr>
          <w:p w14:paraId="19E00DC2" w14:textId="77777777" w:rsidR="00887A2B" w:rsidRPr="001E1853" w:rsidRDefault="00887A2B" w:rsidP="00887A2B">
            <w:pPr>
              <w:pStyle w:val="a7"/>
              <w:tabs>
                <w:tab w:val="clear" w:pos="4252"/>
                <w:tab w:val="clear" w:pos="8504"/>
              </w:tabs>
              <w:snapToGrid/>
            </w:pPr>
            <w:r w:rsidRPr="001E1853">
              <w:rPr>
                <w:rFonts w:hint="eastAsia"/>
              </w:rPr>
              <w:t>の</w:t>
            </w:r>
            <w:r w:rsidR="002271D9" w:rsidRPr="001E1853">
              <w:t xml:space="preserve"> </w:t>
            </w:r>
            <w:r w:rsidRPr="001E1853">
              <w:rPr>
                <w:rFonts w:hint="eastAsia"/>
              </w:rPr>
              <w:t>氏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名</w:t>
            </w:r>
          </w:p>
        </w:tc>
        <w:tc>
          <w:tcPr>
            <w:tcW w:w="6257" w:type="dxa"/>
          </w:tcPr>
          <w:p w14:paraId="437C9548" w14:textId="77777777" w:rsidR="00887A2B" w:rsidRPr="001E1853" w:rsidRDefault="00887A2B">
            <w:r w:rsidRPr="001E1853">
              <w:rPr>
                <w:rFonts w:hint="eastAsia"/>
              </w:rPr>
              <w:t xml:space="preserve">　</w:t>
            </w:r>
          </w:p>
        </w:tc>
      </w:tr>
      <w:tr w:rsidR="002271D9" w:rsidRPr="001E1853" w14:paraId="150D5C1B" w14:textId="77777777" w:rsidTr="002271D9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134" w:type="dxa"/>
            <w:tcBorders>
              <w:right w:val="nil"/>
            </w:tcBorders>
            <w:vAlign w:val="center"/>
          </w:tcPr>
          <w:p w14:paraId="1651A1DF" w14:textId="77777777" w:rsidR="002271D9" w:rsidRPr="001E1853" w:rsidRDefault="002271D9" w:rsidP="002271D9">
            <w:pPr>
              <w:pStyle w:val="a7"/>
              <w:tabs>
                <w:tab w:val="clear" w:pos="4252"/>
                <w:tab w:val="clear" w:pos="8504"/>
              </w:tabs>
              <w:snapToGrid/>
            </w:pPr>
            <w:r w:rsidRPr="001E1853">
              <w:rPr>
                <w:rFonts w:hint="eastAsia"/>
              </w:rPr>
              <w:t>開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設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者</w:t>
            </w:r>
          </w:p>
          <w:p w14:paraId="54BBB2CA" w14:textId="77777777" w:rsidR="002271D9" w:rsidRPr="001E1853" w:rsidRDefault="002271D9" w:rsidP="002271D9">
            <w:pPr>
              <w:pStyle w:val="a7"/>
              <w:tabs>
                <w:tab w:val="clear" w:pos="4252"/>
                <w:tab w:val="clear" w:pos="8504"/>
              </w:tabs>
              <w:snapToGrid/>
            </w:pPr>
            <w:r w:rsidRPr="001E1853">
              <w:rPr>
                <w:rFonts w:hint="eastAsia"/>
              </w:rPr>
              <w:t>設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置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者</w:t>
            </w:r>
          </w:p>
        </w:tc>
        <w:tc>
          <w:tcPr>
            <w:tcW w:w="1277" w:type="dxa"/>
            <w:tcBorders>
              <w:left w:val="nil"/>
            </w:tcBorders>
            <w:vAlign w:val="center"/>
          </w:tcPr>
          <w:p w14:paraId="3FC6D3DD" w14:textId="77777777" w:rsidR="002271D9" w:rsidRPr="001E1853" w:rsidRDefault="002271D9" w:rsidP="00887A2B">
            <w:pPr>
              <w:pStyle w:val="a7"/>
              <w:tabs>
                <w:tab w:val="clear" w:pos="4252"/>
                <w:tab w:val="clear" w:pos="8504"/>
              </w:tabs>
              <w:snapToGrid/>
            </w:pPr>
            <w:r w:rsidRPr="001E1853">
              <w:rPr>
                <w:rFonts w:hint="eastAsia"/>
              </w:rPr>
              <w:t>の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住</w:t>
            </w:r>
            <w:r w:rsidRPr="001E1853">
              <w:t xml:space="preserve"> </w:t>
            </w:r>
            <w:r w:rsidRPr="001E1853">
              <w:rPr>
                <w:rFonts w:hint="eastAsia"/>
              </w:rPr>
              <w:t>所</w:t>
            </w:r>
          </w:p>
        </w:tc>
        <w:tc>
          <w:tcPr>
            <w:tcW w:w="6257" w:type="dxa"/>
          </w:tcPr>
          <w:p w14:paraId="49BA8F04" w14:textId="77777777" w:rsidR="002271D9" w:rsidRPr="001E1853" w:rsidRDefault="002271D9"/>
        </w:tc>
      </w:tr>
      <w:tr w:rsidR="00BE43B8" w:rsidRPr="001E1853" w14:paraId="4D893129" w14:textId="77777777" w:rsidTr="002271D9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134" w:type="dxa"/>
            <w:tcBorders>
              <w:right w:val="nil"/>
            </w:tcBorders>
            <w:vAlign w:val="center"/>
          </w:tcPr>
          <w:p w14:paraId="3C932E82" w14:textId="77777777" w:rsidR="00BE43B8" w:rsidRPr="001E1853" w:rsidRDefault="00887A2B" w:rsidP="00887A2B">
            <w:pPr>
              <w:jc w:val="center"/>
            </w:pPr>
            <w:r w:rsidRPr="001E1853">
              <w:rPr>
                <w:rFonts w:hint="eastAsia"/>
              </w:rPr>
              <w:t>死　　亡</w:t>
            </w:r>
          </w:p>
          <w:p w14:paraId="756BFBA1" w14:textId="77777777" w:rsidR="00887A2B" w:rsidRPr="001E1853" w:rsidRDefault="00887A2B" w:rsidP="00887A2B">
            <w:pPr>
              <w:jc w:val="center"/>
            </w:pPr>
            <w:r w:rsidRPr="001E1853">
              <w:rPr>
                <w:rFonts w:hint="eastAsia"/>
              </w:rPr>
              <w:t>失　　踪</w:t>
            </w:r>
          </w:p>
        </w:tc>
        <w:tc>
          <w:tcPr>
            <w:tcW w:w="1277" w:type="dxa"/>
            <w:tcBorders>
              <w:left w:val="nil"/>
            </w:tcBorders>
            <w:vAlign w:val="center"/>
          </w:tcPr>
          <w:p w14:paraId="4AA1377D" w14:textId="77777777" w:rsidR="00BE43B8" w:rsidRPr="001E1853" w:rsidRDefault="00BE43B8">
            <w:r w:rsidRPr="001E1853">
              <w:rPr>
                <w:rFonts w:hint="eastAsia"/>
                <w:spacing w:val="55"/>
              </w:rPr>
              <w:t>年月</w:t>
            </w:r>
            <w:r w:rsidRPr="001E1853">
              <w:rPr>
                <w:rFonts w:hint="eastAsia"/>
              </w:rPr>
              <w:t>日</w:t>
            </w:r>
          </w:p>
        </w:tc>
        <w:tc>
          <w:tcPr>
            <w:tcW w:w="6257" w:type="dxa"/>
            <w:vAlign w:val="center"/>
          </w:tcPr>
          <w:p w14:paraId="25DA94BF" w14:textId="77777777" w:rsidR="00BE43B8" w:rsidRPr="001E1853" w:rsidRDefault="00887A2B" w:rsidP="00887A2B">
            <w:pPr>
              <w:ind w:right="1706"/>
              <w:jc w:val="center"/>
            </w:pPr>
            <w:r w:rsidRPr="001E1853">
              <w:rPr>
                <w:rFonts w:hint="eastAsia"/>
              </w:rPr>
              <w:t xml:space="preserve">　　　　　　　</w:t>
            </w:r>
            <w:r w:rsidR="00BE43B8" w:rsidRPr="001E1853">
              <w:rPr>
                <w:rFonts w:hint="eastAsia"/>
              </w:rPr>
              <w:t xml:space="preserve">年　　　　</w:t>
            </w:r>
            <w:r w:rsidRPr="001E1853">
              <w:rPr>
                <w:rFonts w:hint="eastAsia"/>
              </w:rPr>
              <w:t xml:space="preserve">　</w:t>
            </w:r>
            <w:r w:rsidR="00BE43B8" w:rsidRPr="001E1853">
              <w:rPr>
                <w:rFonts w:hint="eastAsia"/>
              </w:rPr>
              <w:t xml:space="preserve">月　　　　</w:t>
            </w:r>
            <w:r w:rsidRPr="001E1853">
              <w:rPr>
                <w:rFonts w:hint="eastAsia"/>
              </w:rPr>
              <w:t xml:space="preserve">　</w:t>
            </w:r>
            <w:r w:rsidR="00BE43B8" w:rsidRPr="001E1853">
              <w:rPr>
                <w:rFonts w:hint="eastAsia"/>
              </w:rPr>
              <w:t>日</w:t>
            </w:r>
          </w:p>
        </w:tc>
      </w:tr>
    </w:tbl>
    <w:p w14:paraId="232FE091" w14:textId="77777777" w:rsidR="00BE43B8" w:rsidRPr="001E1853" w:rsidRDefault="00BE43B8">
      <w:pPr>
        <w:pStyle w:val="a7"/>
        <w:tabs>
          <w:tab w:val="clear" w:pos="4252"/>
          <w:tab w:val="clear" w:pos="8504"/>
        </w:tabs>
        <w:snapToGrid/>
      </w:pPr>
    </w:p>
    <w:p w14:paraId="7EC6D903" w14:textId="77777777" w:rsidR="00BE43B8" w:rsidRPr="001E1853" w:rsidRDefault="00BE43B8">
      <w:r w:rsidRPr="001E1853">
        <w:rPr>
          <w:rFonts w:hint="eastAsia"/>
        </w:rPr>
        <w:t>添付書類</w:t>
      </w:r>
    </w:p>
    <w:p w14:paraId="2D804D17" w14:textId="77777777" w:rsidR="00BE43B8" w:rsidRPr="001E1853" w:rsidRDefault="00BE43B8">
      <w:r w:rsidRPr="001E1853">
        <w:rPr>
          <w:rFonts w:hint="eastAsia"/>
        </w:rPr>
        <w:t xml:space="preserve">　開設者の死亡又は</w:t>
      </w:r>
      <w:r w:rsidR="00887A2B" w:rsidRPr="001E1853">
        <w:rPr>
          <w:rFonts w:hint="eastAsia"/>
        </w:rPr>
        <w:t>失踪</w:t>
      </w:r>
      <w:r w:rsidRPr="001E1853">
        <w:rPr>
          <w:rFonts w:hint="eastAsia"/>
        </w:rPr>
        <w:t>宣告を受けた事実を記載してある戸籍謄本又は抄本</w:t>
      </w:r>
    </w:p>
    <w:p w14:paraId="2E1A2EB8" w14:textId="77777777" w:rsidR="00BE43B8" w:rsidRPr="001E1853" w:rsidRDefault="00BE43B8">
      <w:pPr>
        <w:ind w:left="210" w:hanging="210"/>
      </w:pPr>
      <w:r w:rsidRPr="001E1853">
        <w:rPr>
          <w:rFonts w:hint="eastAsia"/>
        </w:rPr>
        <w:t>備考　用紙の大きさは、日本産業規格</w:t>
      </w:r>
      <w:r w:rsidRPr="001E1853">
        <w:t>A</w:t>
      </w:r>
      <w:r w:rsidRPr="001E1853">
        <w:rPr>
          <w:rFonts w:hint="eastAsia"/>
        </w:rPr>
        <w:t>列</w:t>
      </w:r>
      <w:r w:rsidRPr="001E1853">
        <w:t>4</w:t>
      </w:r>
      <w:r w:rsidRPr="001E1853">
        <w:rPr>
          <w:rFonts w:hint="eastAsia"/>
        </w:rPr>
        <w:t>とする。</w:t>
      </w:r>
    </w:p>
    <w:sectPr w:rsidR="00BE43B8" w:rsidRPr="001E18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32BA" w14:textId="77777777" w:rsidR="00E62312" w:rsidRDefault="00E62312" w:rsidP="00BF566C">
      <w:r>
        <w:separator/>
      </w:r>
    </w:p>
  </w:endnote>
  <w:endnote w:type="continuationSeparator" w:id="0">
    <w:p w14:paraId="4AC7D51C" w14:textId="77777777" w:rsidR="00E62312" w:rsidRDefault="00E62312" w:rsidP="00BF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BE33" w14:textId="77777777" w:rsidR="00E62312" w:rsidRDefault="00E62312" w:rsidP="00BF566C">
      <w:r>
        <w:separator/>
      </w:r>
    </w:p>
  </w:footnote>
  <w:footnote w:type="continuationSeparator" w:id="0">
    <w:p w14:paraId="2944626F" w14:textId="77777777" w:rsidR="00E62312" w:rsidRDefault="00E62312" w:rsidP="00BF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43B8"/>
    <w:rsid w:val="0002228B"/>
    <w:rsid w:val="001934C3"/>
    <w:rsid w:val="001E1853"/>
    <w:rsid w:val="001F7245"/>
    <w:rsid w:val="002271D9"/>
    <w:rsid w:val="003D7C42"/>
    <w:rsid w:val="00667FA5"/>
    <w:rsid w:val="006A2A79"/>
    <w:rsid w:val="00881DEE"/>
    <w:rsid w:val="00887A2B"/>
    <w:rsid w:val="009A3149"/>
    <w:rsid w:val="00A66FAA"/>
    <w:rsid w:val="00BE43B8"/>
    <w:rsid w:val="00BF566C"/>
    <w:rsid w:val="00C75AC7"/>
    <w:rsid w:val="00E078F9"/>
    <w:rsid w:val="00E316F4"/>
    <w:rsid w:val="00E62312"/>
    <w:rsid w:val="00F4048C"/>
    <w:rsid w:val="00F8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40605"/>
  <w14:defaultImageDpi w14:val="0"/>
  <w15:docId w15:val="{7CACA000-09DD-46F9-B820-1642C457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&#65288;&#26666;&#65289;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（株）ぎょうせい.dot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立野　寛華</dc:creator>
  <cp:keywords/>
  <dc:description/>
  <cp:lastModifiedBy>立野　寛華</cp:lastModifiedBy>
  <cp:revision>2</cp:revision>
  <cp:lastPrinted>2002-02-13T01:51:00Z</cp:lastPrinted>
  <dcterms:created xsi:type="dcterms:W3CDTF">2026-03-31T07:00:00Z</dcterms:created>
  <dcterms:modified xsi:type="dcterms:W3CDTF">2026-03-31T07:00:00Z</dcterms:modified>
</cp:coreProperties>
</file>