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2F50" w14:textId="77777777" w:rsidR="006E4206" w:rsidRPr="008F70D9" w:rsidRDefault="006E4206">
      <w:r w:rsidRPr="008F70D9">
        <w:rPr>
          <w:rFonts w:hint="eastAsia"/>
        </w:rPr>
        <w:t>第</w:t>
      </w:r>
      <w:r w:rsidRPr="008F70D9">
        <w:t>4</w:t>
      </w:r>
      <w:r w:rsidRPr="008F70D9">
        <w:rPr>
          <w:rFonts w:hint="eastAsia"/>
        </w:rPr>
        <w:t>号様式の</w:t>
      </w:r>
      <w:r w:rsidR="00197140" w:rsidRPr="008F70D9">
        <w:t>2</w:t>
      </w:r>
      <w:r w:rsidRPr="008F70D9">
        <w:t>(</w:t>
      </w:r>
      <w:r w:rsidRPr="008F70D9">
        <w:rPr>
          <w:rFonts w:hint="eastAsia"/>
        </w:rPr>
        <w:t>第</w:t>
      </w:r>
      <w:r w:rsidRPr="008F70D9">
        <w:t>2</w:t>
      </w:r>
      <w:r w:rsidRPr="008F70D9">
        <w:rPr>
          <w:rFonts w:hint="eastAsia"/>
        </w:rPr>
        <w:t>条関係</w:t>
      </w:r>
      <w:r w:rsidRPr="008F70D9">
        <w:t>)</w:t>
      </w:r>
    </w:p>
    <w:p w14:paraId="20C6F6F1" w14:textId="77777777" w:rsidR="006E4206" w:rsidRPr="008F70D9" w:rsidRDefault="006E4206" w:rsidP="00197140"/>
    <w:p w14:paraId="0BFC3E17" w14:textId="77777777" w:rsidR="00197140" w:rsidRPr="008F70D9" w:rsidRDefault="00197140" w:rsidP="00197140">
      <w:pPr>
        <w:jc w:val="center"/>
      </w:pPr>
      <w:r w:rsidRPr="008F70D9">
        <w:rPr>
          <w:rFonts w:hint="eastAsia"/>
        </w:rPr>
        <w:t>オンライン診療受診施設設置届</w:t>
      </w:r>
    </w:p>
    <w:p w14:paraId="66E6B738" w14:textId="77777777" w:rsidR="006E4206" w:rsidRPr="008F70D9" w:rsidRDefault="006E4206">
      <w:pPr>
        <w:pStyle w:val="a7"/>
        <w:tabs>
          <w:tab w:val="clear" w:pos="4252"/>
          <w:tab w:val="clear" w:pos="8504"/>
        </w:tabs>
        <w:snapToGrid/>
      </w:pPr>
    </w:p>
    <w:p w14:paraId="3C0FC865" w14:textId="77777777" w:rsidR="006E4206" w:rsidRPr="008F70D9" w:rsidRDefault="006E4206" w:rsidP="007009C1">
      <w:pPr>
        <w:jc w:val="right"/>
      </w:pPr>
      <w:r w:rsidRPr="008F70D9">
        <w:rPr>
          <w:rFonts w:hint="eastAsia"/>
        </w:rPr>
        <w:t xml:space="preserve">年　　月　　日　</w:t>
      </w:r>
    </w:p>
    <w:p w14:paraId="4487977E" w14:textId="77777777" w:rsidR="006E4206" w:rsidRPr="008F70D9" w:rsidRDefault="006E4206">
      <w:r w:rsidRPr="008F70D9">
        <w:rPr>
          <w:rFonts w:hint="eastAsia"/>
        </w:rPr>
        <w:t xml:space="preserve">　山口県知事　　　　　　様</w:t>
      </w:r>
    </w:p>
    <w:p w14:paraId="20CB9D95" w14:textId="77777777" w:rsidR="006E4206" w:rsidRPr="008F70D9" w:rsidRDefault="006E4206"/>
    <w:p w14:paraId="3E692AAE" w14:textId="77777777" w:rsidR="006E4206" w:rsidRPr="008F70D9" w:rsidRDefault="006E4206">
      <w:pPr>
        <w:jc w:val="right"/>
      </w:pPr>
      <w:r w:rsidRPr="008F70D9">
        <w:rPr>
          <w:rFonts w:hint="eastAsia"/>
        </w:rPr>
        <w:t xml:space="preserve">郵便番号　　　　　　　　　　　　</w:t>
      </w:r>
    </w:p>
    <w:p w14:paraId="63972EF9" w14:textId="77777777" w:rsidR="006E4206" w:rsidRPr="008F70D9" w:rsidRDefault="000A4A53">
      <w:pPr>
        <w:jc w:val="right"/>
      </w:pPr>
      <w:r w:rsidRPr="008F70D9">
        <w:rPr>
          <w:rFonts w:hint="eastAsia"/>
        </w:rPr>
        <w:t>届出</w:t>
      </w:r>
      <w:r w:rsidR="006E4206" w:rsidRPr="008F70D9">
        <w:rPr>
          <w:rFonts w:hint="eastAsia"/>
        </w:rPr>
        <w:t xml:space="preserve">者　</w:t>
      </w:r>
      <w:r w:rsidR="006E4206" w:rsidRPr="008F70D9">
        <w:rPr>
          <w:rFonts w:hint="eastAsia"/>
          <w:spacing w:val="210"/>
        </w:rPr>
        <w:t>住</w:t>
      </w:r>
      <w:r w:rsidR="006E4206" w:rsidRPr="008F70D9">
        <w:rPr>
          <w:rFonts w:hint="eastAsia"/>
        </w:rPr>
        <w:t xml:space="preserve">所　　　　　　　　　　　　</w:t>
      </w:r>
    </w:p>
    <w:p w14:paraId="39F1F786" w14:textId="77777777" w:rsidR="006E4206" w:rsidRPr="008F70D9" w:rsidRDefault="006E4206">
      <w:pPr>
        <w:jc w:val="right"/>
      </w:pPr>
      <w:r w:rsidRPr="008F70D9">
        <w:rPr>
          <w:rFonts w:hint="eastAsia"/>
          <w:spacing w:val="210"/>
        </w:rPr>
        <w:t>氏</w:t>
      </w:r>
      <w:r w:rsidRPr="008F70D9">
        <w:rPr>
          <w:rFonts w:hint="eastAsia"/>
        </w:rPr>
        <w:t xml:space="preserve">名　　　　　　　　　　　　</w:t>
      </w:r>
    </w:p>
    <w:p w14:paraId="12B1AD31" w14:textId="77777777" w:rsidR="006E4206" w:rsidRPr="008F70D9" w:rsidRDefault="006E4206">
      <w:pPr>
        <w:jc w:val="right"/>
      </w:pPr>
      <w:r w:rsidRPr="008F70D9">
        <w:t>(</w:t>
      </w:r>
      <w:r w:rsidRPr="008F70D9">
        <w:rPr>
          <w:rFonts w:hint="eastAsia"/>
        </w:rPr>
        <w:t>電話　　　局　　　　　　番</w:t>
      </w:r>
      <w:r w:rsidRPr="008F70D9">
        <w:t>)</w:t>
      </w:r>
    </w:p>
    <w:p w14:paraId="454DFEA7" w14:textId="77777777" w:rsidR="006E4206" w:rsidRPr="008F70D9" w:rsidRDefault="006E4206"/>
    <w:p w14:paraId="5C2F1BF1" w14:textId="77777777" w:rsidR="006E4206" w:rsidRPr="008F70D9" w:rsidRDefault="006E4206">
      <w:r w:rsidRPr="008F70D9">
        <w:rPr>
          <w:rFonts w:hint="eastAsia"/>
        </w:rPr>
        <w:t xml:space="preserve">　下記のとおり</w:t>
      </w:r>
      <w:r w:rsidR="00197140" w:rsidRPr="008F70D9">
        <w:rPr>
          <w:rFonts w:hint="eastAsia"/>
        </w:rPr>
        <w:t>オンライン診療受診施設</w:t>
      </w:r>
      <w:r w:rsidRPr="008F70D9">
        <w:rPr>
          <w:rFonts w:hint="eastAsia"/>
        </w:rPr>
        <w:t>を</w:t>
      </w:r>
      <w:r w:rsidR="00197140" w:rsidRPr="008F70D9">
        <w:rPr>
          <w:rFonts w:hint="eastAsia"/>
        </w:rPr>
        <w:t>設置</w:t>
      </w:r>
      <w:r w:rsidRPr="008F70D9">
        <w:rPr>
          <w:rFonts w:hint="eastAsia"/>
        </w:rPr>
        <w:t>したので、医療法第</w:t>
      </w:r>
      <w:r w:rsidRPr="008F70D9">
        <w:t>8</w:t>
      </w:r>
      <w:r w:rsidRPr="008F70D9">
        <w:rPr>
          <w:rFonts w:hint="eastAsia"/>
        </w:rPr>
        <w:t>条</w:t>
      </w:r>
      <w:r w:rsidR="00197140" w:rsidRPr="008F70D9">
        <w:rPr>
          <w:rFonts w:hint="eastAsia"/>
        </w:rPr>
        <w:t>第</w:t>
      </w:r>
      <w:r w:rsidR="00197140" w:rsidRPr="008F70D9">
        <w:t>2</w:t>
      </w:r>
      <w:r w:rsidR="00197140" w:rsidRPr="008F70D9">
        <w:rPr>
          <w:rFonts w:hint="eastAsia"/>
        </w:rPr>
        <w:t>項</w:t>
      </w:r>
      <w:r w:rsidRPr="008F70D9">
        <w:rPr>
          <w:rFonts w:hint="eastAsia"/>
        </w:rPr>
        <w:t>の規定により届け出ます。</w:t>
      </w:r>
    </w:p>
    <w:p w14:paraId="164FCD23" w14:textId="77777777" w:rsidR="006E4206" w:rsidRPr="008F70D9" w:rsidRDefault="006E4206">
      <w:pPr>
        <w:pStyle w:val="a3"/>
      </w:pPr>
      <w:r w:rsidRPr="008F70D9">
        <w:rPr>
          <w:rFonts w:hint="eastAsia"/>
        </w:rPr>
        <w:t>記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32"/>
        <w:gridCol w:w="2871"/>
        <w:gridCol w:w="1559"/>
      </w:tblGrid>
      <w:tr w:rsidR="006E4206" w:rsidRPr="008F70D9" w14:paraId="75FA6DCD" w14:textId="77777777" w:rsidTr="004E121A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268" w:type="dxa"/>
            <w:vAlign w:val="center"/>
          </w:tcPr>
          <w:p w14:paraId="0E7D705D" w14:textId="77777777" w:rsidR="006E4206" w:rsidRPr="008F70D9" w:rsidRDefault="006E4206">
            <w:pPr>
              <w:pStyle w:val="a7"/>
              <w:tabs>
                <w:tab w:val="clear" w:pos="4252"/>
                <w:tab w:val="clear" w:pos="8504"/>
              </w:tabs>
              <w:snapToGrid/>
              <w:jc w:val="distribute"/>
            </w:pPr>
            <w:r w:rsidRPr="008F70D9">
              <w:rPr>
                <w:rFonts w:hint="eastAsia"/>
              </w:rPr>
              <w:t>名称</w:t>
            </w:r>
          </w:p>
        </w:tc>
        <w:tc>
          <w:tcPr>
            <w:tcW w:w="6662" w:type="dxa"/>
            <w:gridSpan w:val="3"/>
          </w:tcPr>
          <w:p w14:paraId="7D4C5F8C" w14:textId="77777777" w:rsidR="00855C02" w:rsidRPr="008F70D9" w:rsidRDefault="00855C02"/>
        </w:tc>
      </w:tr>
      <w:tr w:rsidR="006E4206" w:rsidRPr="008F70D9" w14:paraId="7B95B20F" w14:textId="77777777" w:rsidTr="004E121A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268" w:type="dxa"/>
            <w:vAlign w:val="center"/>
          </w:tcPr>
          <w:p w14:paraId="235339B3" w14:textId="77777777" w:rsidR="006E4206" w:rsidRPr="008F70D9" w:rsidRDefault="00197140">
            <w:pPr>
              <w:jc w:val="distribute"/>
            </w:pPr>
            <w:r w:rsidRPr="008F70D9">
              <w:rPr>
                <w:rFonts w:hint="eastAsia"/>
              </w:rPr>
              <w:t>設置</w:t>
            </w:r>
            <w:r w:rsidR="006E4206" w:rsidRPr="008F70D9">
              <w:rPr>
                <w:rFonts w:hint="eastAsia"/>
              </w:rPr>
              <w:t>の場所</w:t>
            </w:r>
          </w:p>
        </w:tc>
        <w:tc>
          <w:tcPr>
            <w:tcW w:w="6662" w:type="dxa"/>
            <w:gridSpan w:val="3"/>
          </w:tcPr>
          <w:p w14:paraId="4AD954FA" w14:textId="77777777" w:rsidR="00855C02" w:rsidRPr="008F70D9" w:rsidRDefault="00855C02"/>
          <w:p w14:paraId="0E9DE991" w14:textId="77777777" w:rsidR="00855C02" w:rsidRPr="008F70D9" w:rsidRDefault="00855C02"/>
          <w:p w14:paraId="5B1624FC" w14:textId="77777777" w:rsidR="006E4206" w:rsidRPr="008F70D9" w:rsidRDefault="00855C02" w:rsidP="00B7443D">
            <w:pPr>
              <w:ind w:firstLineChars="1700" w:firstLine="3570"/>
            </w:pPr>
            <w:r w:rsidRPr="008F70D9">
              <w:rPr>
                <w:rFonts w:hint="eastAsia"/>
              </w:rPr>
              <w:t>電話番号</w:t>
            </w:r>
          </w:p>
        </w:tc>
      </w:tr>
      <w:tr w:rsidR="00855C02" w:rsidRPr="008F70D9" w14:paraId="28F9BC3B" w14:textId="77777777" w:rsidTr="004E121A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268" w:type="dxa"/>
            <w:vAlign w:val="center"/>
          </w:tcPr>
          <w:p w14:paraId="38DCD379" w14:textId="77777777" w:rsidR="00855C02" w:rsidRPr="008F70D9" w:rsidRDefault="00855C02">
            <w:pPr>
              <w:jc w:val="distribute"/>
            </w:pPr>
            <w:r w:rsidRPr="008F70D9">
              <w:rPr>
                <w:rFonts w:hint="eastAsia"/>
              </w:rPr>
              <w:t>敷地の面積</w:t>
            </w:r>
          </w:p>
        </w:tc>
        <w:tc>
          <w:tcPr>
            <w:tcW w:w="6662" w:type="dxa"/>
            <w:gridSpan w:val="3"/>
            <w:vAlign w:val="center"/>
          </w:tcPr>
          <w:p w14:paraId="0AA9A3B3" w14:textId="77777777" w:rsidR="00855C02" w:rsidRPr="008F70D9" w:rsidRDefault="00855C02" w:rsidP="00855C02">
            <w:r w:rsidRPr="008F70D9">
              <w:rPr>
                <w:rFonts w:hint="eastAsia"/>
              </w:rPr>
              <w:t xml:space="preserve">　　　　　　　　　　　　　　㎡</w:t>
            </w:r>
          </w:p>
        </w:tc>
      </w:tr>
      <w:tr w:rsidR="001C7F42" w:rsidRPr="008F70D9" w14:paraId="73A18FE4" w14:textId="77777777" w:rsidTr="004E121A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268" w:type="dxa"/>
            <w:vMerge w:val="restart"/>
            <w:vAlign w:val="center"/>
          </w:tcPr>
          <w:p w14:paraId="0FB6F1BD" w14:textId="77777777" w:rsidR="001C7F42" w:rsidRPr="008F70D9" w:rsidRDefault="00DE4056">
            <w:pPr>
              <w:jc w:val="distribute"/>
            </w:pPr>
            <w:r w:rsidRPr="008F70D9">
              <w:rPr>
                <w:rFonts w:hint="eastAsia"/>
              </w:rPr>
              <w:t>建物</w:t>
            </w:r>
            <w:r w:rsidR="001C7F42" w:rsidRPr="008F70D9">
              <w:rPr>
                <w:rFonts w:hint="eastAsia"/>
              </w:rPr>
              <w:t>の構造概要</w:t>
            </w:r>
          </w:p>
        </w:tc>
        <w:tc>
          <w:tcPr>
            <w:tcW w:w="2232" w:type="dxa"/>
            <w:vAlign w:val="center"/>
          </w:tcPr>
          <w:p w14:paraId="78648C04" w14:textId="77777777" w:rsidR="001C7F42" w:rsidRPr="008F70D9" w:rsidRDefault="001C7F42" w:rsidP="00B7443D">
            <w:pPr>
              <w:jc w:val="center"/>
            </w:pPr>
            <w:r w:rsidRPr="008F70D9">
              <w:rPr>
                <w:rFonts w:hint="eastAsia"/>
              </w:rPr>
              <w:t>建</w:t>
            </w:r>
            <w:r w:rsidRPr="008F70D9">
              <w:t xml:space="preserve"> </w:t>
            </w:r>
            <w:r w:rsidRPr="008F70D9">
              <w:rPr>
                <w:rFonts w:hint="eastAsia"/>
              </w:rPr>
              <w:t>物</w:t>
            </w:r>
            <w:r w:rsidRPr="008F70D9">
              <w:t xml:space="preserve"> </w:t>
            </w:r>
            <w:r w:rsidRPr="008F70D9">
              <w:rPr>
                <w:rFonts w:hint="eastAsia"/>
              </w:rPr>
              <w:t>の</w:t>
            </w:r>
            <w:r w:rsidRPr="008F70D9">
              <w:t xml:space="preserve"> </w:t>
            </w:r>
            <w:r w:rsidRPr="008F70D9">
              <w:rPr>
                <w:rFonts w:hint="eastAsia"/>
              </w:rPr>
              <w:t>名</w:t>
            </w:r>
            <w:r w:rsidRPr="008F70D9">
              <w:t xml:space="preserve"> </w:t>
            </w:r>
            <w:r w:rsidRPr="008F70D9">
              <w:rPr>
                <w:rFonts w:hint="eastAsia"/>
              </w:rPr>
              <w:t>称</w:t>
            </w:r>
          </w:p>
        </w:tc>
        <w:tc>
          <w:tcPr>
            <w:tcW w:w="2871" w:type="dxa"/>
            <w:vAlign w:val="center"/>
          </w:tcPr>
          <w:p w14:paraId="445C63AC" w14:textId="77777777" w:rsidR="001C7F42" w:rsidRPr="008F70D9" w:rsidRDefault="001C7F42" w:rsidP="00BB27D9">
            <w:pPr>
              <w:jc w:val="center"/>
            </w:pPr>
            <w:r w:rsidRPr="008F70D9">
              <w:rPr>
                <w:rFonts w:hint="eastAsia"/>
              </w:rPr>
              <w:t>構　　　造</w:t>
            </w:r>
          </w:p>
        </w:tc>
        <w:tc>
          <w:tcPr>
            <w:tcW w:w="1559" w:type="dxa"/>
            <w:vAlign w:val="center"/>
          </w:tcPr>
          <w:p w14:paraId="27689ED1" w14:textId="77777777" w:rsidR="001C7F42" w:rsidRPr="008F70D9" w:rsidRDefault="001C7F42" w:rsidP="00BB27D9">
            <w:pPr>
              <w:jc w:val="center"/>
            </w:pPr>
            <w:r w:rsidRPr="008F70D9">
              <w:rPr>
                <w:rFonts w:hint="eastAsia"/>
              </w:rPr>
              <w:t>面　　積</w:t>
            </w:r>
          </w:p>
        </w:tc>
      </w:tr>
      <w:tr w:rsidR="001C7F42" w:rsidRPr="008F70D9" w14:paraId="59839F00" w14:textId="77777777" w:rsidTr="00B36AAC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2268" w:type="dxa"/>
            <w:vMerge/>
            <w:vAlign w:val="center"/>
          </w:tcPr>
          <w:p w14:paraId="181A011C" w14:textId="77777777" w:rsidR="001C7F42" w:rsidRPr="008F70D9" w:rsidRDefault="001C7F42">
            <w:pPr>
              <w:jc w:val="distribute"/>
            </w:pPr>
          </w:p>
        </w:tc>
        <w:tc>
          <w:tcPr>
            <w:tcW w:w="2232" w:type="dxa"/>
            <w:vAlign w:val="bottom"/>
          </w:tcPr>
          <w:p w14:paraId="38A95C93" w14:textId="77777777" w:rsidR="001C7F42" w:rsidRPr="008F70D9" w:rsidRDefault="001C7F42" w:rsidP="00B36AAC">
            <w:pPr>
              <w:spacing w:afterLines="30" w:after="100"/>
              <w:ind w:right="840"/>
            </w:pPr>
          </w:p>
        </w:tc>
        <w:tc>
          <w:tcPr>
            <w:tcW w:w="2871" w:type="dxa"/>
            <w:vAlign w:val="bottom"/>
          </w:tcPr>
          <w:p w14:paraId="54513F3B" w14:textId="77777777" w:rsidR="001C7F42" w:rsidRPr="008F70D9" w:rsidRDefault="001C7F42" w:rsidP="00DE4056">
            <w:pPr>
              <w:spacing w:afterLines="30" w:after="100"/>
              <w:jc w:val="right"/>
            </w:pPr>
            <w:r w:rsidRPr="008F70D9">
              <w:rPr>
                <w:rFonts w:hint="eastAsia"/>
              </w:rPr>
              <w:t>造　　　階建</w:t>
            </w:r>
          </w:p>
        </w:tc>
        <w:tc>
          <w:tcPr>
            <w:tcW w:w="1559" w:type="dxa"/>
            <w:vAlign w:val="bottom"/>
          </w:tcPr>
          <w:p w14:paraId="4BF38D61" w14:textId="77777777" w:rsidR="001C7F42" w:rsidRPr="008F70D9" w:rsidRDefault="001C7F42" w:rsidP="00DE4056">
            <w:pPr>
              <w:spacing w:afterLines="30" w:after="100"/>
              <w:jc w:val="right"/>
            </w:pPr>
            <w:r w:rsidRPr="008F70D9">
              <w:rPr>
                <w:rFonts w:hint="eastAsia"/>
              </w:rPr>
              <w:t>㎡</w:t>
            </w:r>
          </w:p>
        </w:tc>
      </w:tr>
      <w:tr w:rsidR="00197140" w:rsidRPr="008F70D9" w14:paraId="7CCB1FE5" w14:textId="77777777" w:rsidTr="004E121A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268" w:type="dxa"/>
            <w:vAlign w:val="center"/>
          </w:tcPr>
          <w:p w14:paraId="297797E5" w14:textId="77777777" w:rsidR="00197140" w:rsidRPr="008F70D9" w:rsidRDefault="00197140" w:rsidP="00197140">
            <w:pPr>
              <w:pStyle w:val="a7"/>
              <w:tabs>
                <w:tab w:val="clear" w:pos="4252"/>
                <w:tab w:val="clear" w:pos="8504"/>
              </w:tabs>
              <w:snapToGrid/>
              <w:jc w:val="distribute"/>
            </w:pPr>
            <w:r w:rsidRPr="008F70D9">
              <w:rPr>
                <w:rFonts w:hint="eastAsia"/>
              </w:rPr>
              <w:t>設置年月日</w:t>
            </w:r>
          </w:p>
        </w:tc>
        <w:tc>
          <w:tcPr>
            <w:tcW w:w="6662" w:type="dxa"/>
            <w:gridSpan w:val="3"/>
            <w:vAlign w:val="center"/>
          </w:tcPr>
          <w:p w14:paraId="6C0AFE4F" w14:textId="77777777" w:rsidR="007009C1" w:rsidRPr="008F70D9" w:rsidRDefault="007009C1" w:rsidP="00197140">
            <w:r w:rsidRPr="008F70D9">
              <w:rPr>
                <w:rFonts w:hint="eastAsia"/>
              </w:rPr>
              <w:t xml:space="preserve">　　　　</w:t>
            </w:r>
            <w:r w:rsidR="006D03B7" w:rsidRPr="008F70D9">
              <w:rPr>
                <w:rFonts w:hint="eastAsia"/>
              </w:rPr>
              <w:t xml:space="preserve">　</w:t>
            </w:r>
            <w:r w:rsidRPr="008F70D9">
              <w:rPr>
                <w:rFonts w:hint="eastAsia"/>
              </w:rPr>
              <w:t xml:space="preserve">　　　　年　　　　　月　　　　　日</w:t>
            </w:r>
          </w:p>
        </w:tc>
      </w:tr>
      <w:tr w:rsidR="004E121A" w:rsidRPr="008F70D9" w14:paraId="0D5415FD" w14:textId="77777777" w:rsidTr="004E121A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268" w:type="dxa"/>
            <w:vAlign w:val="center"/>
          </w:tcPr>
          <w:p w14:paraId="1793967F" w14:textId="77777777" w:rsidR="004E121A" w:rsidRPr="008F70D9" w:rsidRDefault="004E121A" w:rsidP="00197140">
            <w:pPr>
              <w:pStyle w:val="a7"/>
              <w:tabs>
                <w:tab w:val="clear" w:pos="4252"/>
                <w:tab w:val="clear" w:pos="8504"/>
              </w:tabs>
              <w:snapToGrid/>
              <w:jc w:val="distribute"/>
            </w:pPr>
            <w:r w:rsidRPr="008F70D9">
              <w:rPr>
                <w:rFonts w:hint="eastAsia"/>
                <w:w w:val="62"/>
                <w:kern w:val="0"/>
                <w:fitText w:val="2100" w:id="-470025984"/>
              </w:rPr>
              <w:t>管理・運営責任者の氏名及び連絡</w:t>
            </w:r>
            <w:r w:rsidRPr="008F70D9">
              <w:rPr>
                <w:rFonts w:hint="eastAsia"/>
                <w:spacing w:val="8"/>
                <w:w w:val="62"/>
                <w:kern w:val="0"/>
                <w:fitText w:val="2100" w:id="-470025984"/>
              </w:rPr>
              <w:t>先</w:t>
            </w:r>
          </w:p>
        </w:tc>
        <w:tc>
          <w:tcPr>
            <w:tcW w:w="6662" w:type="dxa"/>
            <w:gridSpan w:val="3"/>
            <w:vAlign w:val="center"/>
          </w:tcPr>
          <w:p w14:paraId="140134D2" w14:textId="77777777" w:rsidR="004E121A" w:rsidRPr="008F70D9" w:rsidRDefault="00B36AAC" w:rsidP="00197140">
            <w:r w:rsidRPr="008F70D9">
              <w:rPr>
                <w:rFonts w:hint="eastAsia"/>
              </w:rPr>
              <w:t xml:space="preserve">　　　　　　　　　　　　　　　　　電話番号</w:t>
            </w:r>
          </w:p>
        </w:tc>
      </w:tr>
      <w:tr w:rsidR="00245C9B" w:rsidRPr="008F70D9" w14:paraId="056CAB43" w14:textId="77777777" w:rsidTr="004E121A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268" w:type="dxa"/>
            <w:vAlign w:val="center"/>
          </w:tcPr>
          <w:p w14:paraId="6DDC3923" w14:textId="77777777" w:rsidR="00245C9B" w:rsidRPr="008F70D9" w:rsidRDefault="00245C9B" w:rsidP="00197140">
            <w:pPr>
              <w:pStyle w:val="a7"/>
              <w:tabs>
                <w:tab w:val="clear" w:pos="4252"/>
                <w:tab w:val="clear" w:pos="8504"/>
              </w:tabs>
              <w:snapToGrid/>
              <w:jc w:val="distribute"/>
              <w:rPr>
                <w:kern w:val="0"/>
              </w:rPr>
            </w:pPr>
            <w:r w:rsidRPr="008F70D9">
              <w:rPr>
                <w:rFonts w:hint="eastAsia"/>
                <w:kern w:val="0"/>
              </w:rPr>
              <w:t>備考</w:t>
            </w:r>
          </w:p>
        </w:tc>
        <w:tc>
          <w:tcPr>
            <w:tcW w:w="6662" w:type="dxa"/>
            <w:gridSpan w:val="3"/>
            <w:vAlign w:val="center"/>
          </w:tcPr>
          <w:p w14:paraId="3488F6B1" w14:textId="77777777" w:rsidR="00245C9B" w:rsidRPr="008F70D9" w:rsidRDefault="00245C9B" w:rsidP="00197140"/>
        </w:tc>
      </w:tr>
    </w:tbl>
    <w:p w14:paraId="34F2DD57" w14:textId="77777777" w:rsidR="006E4206" w:rsidRPr="008F70D9" w:rsidRDefault="006E4206" w:rsidP="007009C1">
      <w:pPr>
        <w:ind w:right="840"/>
      </w:pPr>
    </w:p>
    <w:p w14:paraId="64222EB1" w14:textId="77777777" w:rsidR="006E4206" w:rsidRPr="008F70D9" w:rsidRDefault="006E4206">
      <w:r w:rsidRPr="008F70D9">
        <w:rPr>
          <w:rFonts w:hint="eastAsia"/>
        </w:rPr>
        <w:t>添付書類</w:t>
      </w:r>
    </w:p>
    <w:p w14:paraId="0E661F36" w14:textId="77777777" w:rsidR="006E4206" w:rsidRPr="008F70D9" w:rsidRDefault="006E4206">
      <w:r w:rsidRPr="008F70D9">
        <w:rPr>
          <w:rFonts w:hint="eastAsia"/>
        </w:rPr>
        <w:t xml:space="preserve">　</w:t>
      </w:r>
      <w:r w:rsidRPr="008F70D9">
        <w:t>1</w:t>
      </w:r>
      <w:r w:rsidRPr="008F70D9">
        <w:rPr>
          <w:rFonts w:hint="eastAsia"/>
        </w:rPr>
        <w:t xml:space="preserve">　</w:t>
      </w:r>
      <w:r w:rsidR="00197140" w:rsidRPr="008F70D9">
        <w:rPr>
          <w:rFonts w:hint="eastAsia"/>
        </w:rPr>
        <w:t>敷地の平面図</w:t>
      </w:r>
    </w:p>
    <w:p w14:paraId="7EC80519" w14:textId="77777777" w:rsidR="006E4206" w:rsidRPr="008F70D9" w:rsidRDefault="006E4206">
      <w:pPr>
        <w:ind w:left="318" w:hanging="318"/>
      </w:pPr>
      <w:r w:rsidRPr="008F70D9">
        <w:rPr>
          <w:rFonts w:hint="eastAsia"/>
        </w:rPr>
        <w:t xml:space="preserve">　</w:t>
      </w:r>
      <w:r w:rsidRPr="008F70D9">
        <w:t>2</w:t>
      </w:r>
      <w:r w:rsidRPr="008F70D9">
        <w:rPr>
          <w:rFonts w:hint="eastAsia"/>
        </w:rPr>
        <w:t xml:space="preserve">　</w:t>
      </w:r>
      <w:r w:rsidR="000F492A" w:rsidRPr="008F70D9">
        <w:rPr>
          <w:rFonts w:hint="eastAsia"/>
        </w:rPr>
        <w:t>建物</w:t>
      </w:r>
      <w:r w:rsidR="00197140" w:rsidRPr="008F70D9">
        <w:rPr>
          <w:rFonts w:hint="eastAsia"/>
        </w:rPr>
        <w:t>の平面図</w:t>
      </w:r>
      <w:r w:rsidR="00AA5239" w:rsidRPr="008F70D9">
        <w:rPr>
          <w:rFonts w:hint="eastAsia"/>
        </w:rPr>
        <w:t>（建物</w:t>
      </w:r>
      <w:r w:rsidR="000F492A" w:rsidRPr="008F70D9">
        <w:rPr>
          <w:rFonts w:hint="eastAsia"/>
        </w:rPr>
        <w:t>を届け出る</w:t>
      </w:r>
      <w:r w:rsidR="00372418" w:rsidRPr="008F70D9">
        <w:rPr>
          <w:rFonts w:hint="eastAsia"/>
        </w:rPr>
        <w:t>場合</w:t>
      </w:r>
      <w:r w:rsidR="00245C9B" w:rsidRPr="008F70D9">
        <w:rPr>
          <w:rFonts w:hint="eastAsia"/>
        </w:rPr>
        <w:t>に</w:t>
      </w:r>
      <w:proofErr w:type="gramStart"/>
      <w:r w:rsidR="00245C9B" w:rsidRPr="008F70D9">
        <w:rPr>
          <w:rFonts w:hint="eastAsia"/>
        </w:rPr>
        <w:t>あつて</w:t>
      </w:r>
      <w:r w:rsidR="00372418" w:rsidRPr="008F70D9">
        <w:rPr>
          <w:rFonts w:hint="eastAsia"/>
        </w:rPr>
        <w:t>は</w:t>
      </w:r>
      <w:proofErr w:type="gramEnd"/>
      <w:r w:rsidR="00372418" w:rsidRPr="008F70D9">
        <w:rPr>
          <w:rFonts w:hint="eastAsia"/>
        </w:rPr>
        <w:t>各</w:t>
      </w:r>
      <w:r w:rsidR="00AA5239" w:rsidRPr="008F70D9">
        <w:rPr>
          <w:rFonts w:hint="eastAsia"/>
        </w:rPr>
        <w:t>室の用途を明示し、車両</w:t>
      </w:r>
      <w:r w:rsidR="00372418" w:rsidRPr="008F70D9">
        <w:rPr>
          <w:rFonts w:hint="eastAsia"/>
        </w:rPr>
        <w:t>を届け出る</w:t>
      </w:r>
      <w:r w:rsidR="00AA5239" w:rsidRPr="008F70D9">
        <w:rPr>
          <w:rFonts w:hint="eastAsia"/>
        </w:rPr>
        <w:t>場合</w:t>
      </w:r>
      <w:r w:rsidR="00372418" w:rsidRPr="008F70D9">
        <w:rPr>
          <w:rFonts w:hint="eastAsia"/>
        </w:rPr>
        <w:t>に</w:t>
      </w:r>
      <w:proofErr w:type="gramStart"/>
      <w:r w:rsidR="00245C9B" w:rsidRPr="008F70D9">
        <w:rPr>
          <w:rFonts w:hint="eastAsia"/>
        </w:rPr>
        <w:t>あつて</w:t>
      </w:r>
      <w:r w:rsidR="00AA5239" w:rsidRPr="008F70D9">
        <w:rPr>
          <w:rFonts w:hint="eastAsia"/>
        </w:rPr>
        <w:t>は</w:t>
      </w:r>
      <w:r w:rsidR="00372418" w:rsidRPr="008F70D9">
        <w:rPr>
          <w:rFonts w:hint="eastAsia"/>
        </w:rPr>
        <w:t>当該</w:t>
      </w:r>
      <w:proofErr w:type="gramEnd"/>
      <w:r w:rsidR="00372418" w:rsidRPr="008F70D9">
        <w:rPr>
          <w:rFonts w:hint="eastAsia"/>
        </w:rPr>
        <w:t>車両の</w:t>
      </w:r>
      <w:r w:rsidR="00AA5239" w:rsidRPr="008F70D9">
        <w:rPr>
          <w:rFonts w:hint="eastAsia"/>
        </w:rPr>
        <w:t>構造</w:t>
      </w:r>
      <w:r w:rsidR="00372418" w:rsidRPr="008F70D9">
        <w:rPr>
          <w:rFonts w:hint="eastAsia"/>
        </w:rPr>
        <w:t>設備の</w:t>
      </w:r>
      <w:r w:rsidR="00AA5239" w:rsidRPr="008F70D9">
        <w:rPr>
          <w:rFonts w:hint="eastAsia"/>
        </w:rPr>
        <w:t>概要を明示すること。）</w:t>
      </w:r>
    </w:p>
    <w:p w14:paraId="5A788FE9" w14:textId="77777777" w:rsidR="006E4206" w:rsidRPr="008F70D9" w:rsidRDefault="006E4206">
      <w:r w:rsidRPr="008F70D9">
        <w:rPr>
          <w:rFonts w:hint="eastAsia"/>
        </w:rPr>
        <w:t xml:space="preserve">　</w:t>
      </w:r>
      <w:r w:rsidRPr="008F70D9">
        <w:t>3</w:t>
      </w:r>
      <w:r w:rsidR="00197140" w:rsidRPr="008F70D9">
        <w:rPr>
          <w:rFonts w:hint="eastAsia"/>
        </w:rPr>
        <w:t xml:space="preserve">　</w:t>
      </w:r>
      <w:r w:rsidR="00927B8A" w:rsidRPr="008F70D9">
        <w:rPr>
          <w:rFonts w:hint="eastAsia"/>
        </w:rPr>
        <w:t>届出</w:t>
      </w:r>
      <w:r w:rsidR="00C751C7" w:rsidRPr="008F70D9">
        <w:rPr>
          <w:rFonts w:hint="eastAsia"/>
        </w:rPr>
        <w:t>者が法人であるときは、</w:t>
      </w:r>
      <w:r w:rsidR="00855C02" w:rsidRPr="008F70D9">
        <w:rPr>
          <w:rFonts w:hint="eastAsia"/>
        </w:rPr>
        <w:t>定款</w:t>
      </w:r>
      <w:r w:rsidR="00607591" w:rsidRPr="008F70D9">
        <w:rPr>
          <w:rFonts w:hint="eastAsia"/>
        </w:rPr>
        <w:t>、</w:t>
      </w:r>
      <w:r w:rsidR="00927B8A" w:rsidRPr="008F70D9">
        <w:rPr>
          <w:rFonts w:hint="eastAsia"/>
        </w:rPr>
        <w:t>寄附</w:t>
      </w:r>
      <w:r w:rsidR="00855C02" w:rsidRPr="008F70D9">
        <w:rPr>
          <w:rFonts w:hint="eastAsia"/>
        </w:rPr>
        <w:t>行為</w:t>
      </w:r>
      <w:r w:rsidR="00C751C7" w:rsidRPr="008F70D9">
        <w:rPr>
          <w:rFonts w:hint="eastAsia"/>
        </w:rPr>
        <w:t>又は</w:t>
      </w:r>
      <w:r w:rsidR="00855C02" w:rsidRPr="008F70D9">
        <w:rPr>
          <w:rFonts w:hint="eastAsia"/>
        </w:rPr>
        <w:t>条例</w:t>
      </w:r>
      <w:r w:rsidR="001B3566" w:rsidRPr="008F70D9">
        <w:rPr>
          <w:rFonts w:hint="eastAsia"/>
        </w:rPr>
        <w:t>の写し</w:t>
      </w:r>
    </w:p>
    <w:p w14:paraId="5E35B2FD" w14:textId="77777777" w:rsidR="006E4206" w:rsidRPr="008F70D9" w:rsidRDefault="006E4206" w:rsidP="00855C02">
      <w:r w:rsidRPr="008F70D9">
        <w:rPr>
          <w:rFonts w:hint="eastAsia"/>
        </w:rPr>
        <w:t xml:space="preserve">　</w:t>
      </w:r>
    </w:p>
    <w:p w14:paraId="4D20697A" w14:textId="77777777" w:rsidR="00307641" w:rsidRPr="008F70D9" w:rsidRDefault="006E4206" w:rsidP="00245C9B">
      <w:pPr>
        <w:ind w:left="525" w:hanging="525"/>
      </w:pPr>
      <w:r w:rsidRPr="008F70D9">
        <w:rPr>
          <w:rFonts w:hint="eastAsia"/>
        </w:rPr>
        <w:t xml:space="preserve">注　</w:t>
      </w:r>
      <w:r w:rsidR="00245C9B" w:rsidRPr="008F70D9">
        <w:t>1</w:t>
      </w:r>
      <w:r w:rsidR="00307641" w:rsidRPr="008F70D9">
        <w:rPr>
          <w:rFonts w:hint="eastAsia"/>
        </w:rPr>
        <w:t xml:space="preserve">　届出者の住所及び氏名は、法人に</w:t>
      </w:r>
      <w:proofErr w:type="gramStart"/>
      <w:r w:rsidR="00307641" w:rsidRPr="008F70D9">
        <w:rPr>
          <w:rFonts w:hint="eastAsia"/>
        </w:rPr>
        <w:t>あつては</w:t>
      </w:r>
      <w:proofErr w:type="gramEnd"/>
      <w:r w:rsidR="00307641" w:rsidRPr="008F70D9">
        <w:rPr>
          <w:rFonts w:hint="eastAsia"/>
        </w:rPr>
        <w:t>、その主たる事務所の所在地並びに名称及び代</w:t>
      </w:r>
    </w:p>
    <w:p w14:paraId="6F7B57CA" w14:textId="77777777" w:rsidR="00307641" w:rsidRPr="008F70D9" w:rsidRDefault="00307641" w:rsidP="00307641">
      <w:pPr>
        <w:ind w:firstLineChars="250" w:firstLine="525"/>
      </w:pPr>
      <w:r w:rsidRPr="008F70D9">
        <w:rPr>
          <w:rFonts w:hint="eastAsia"/>
        </w:rPr>
        <w:t>表者の氏名を記入すること。</w:t>
      </w:r>
    </w:p>
    <w:p w14:paraId="69E3E4DB" w14:textId="77777777" w:rsidR="00307641" w:rsidRPr="008F70D9" w:rsidRDefault="00245C9B" w:rsidP="00307641">
      <w:pPr>
        <w:ind w:firstLineChars="200" w:firstLine="420"/>
      </w:pPr>
      <w:r w:rsidRPr="008F70D9">
        <w:t>2</w:t>
      </w:r>
      <w:r w:rsidR="00307641" w:rsidRPr="008F70D9">
        <w:rPr>
          <w:rFonts w:hint="eastAsia"/>
        </w:rPr>
        <w:t xml:space="preserve">　</w:t>
      </w:r>
      <w:r w:rsidR="00855C02" w:rsidRPr="008F70D9">
        <w:rPr>
          <w:rFonts w:hint="eastAsia"/>
        </w:rPr>
        <w:t>「設置の場所」欄</w:t>
      </w:r>
      <w:r w:rsidR="00307641" w:rsidRPr="008F70D9">
        <w:rPr>
          <w:rFonts w:hint="eastAsia"/>
        </w:rPr>
        <w:t>は</w:t>
      </w:r>
      <w:r w:rsidR="00855C02" w:rsidRPr="008F70D9">
        <w:rPr>
          <w:rFonts w:hint="eastAsia"/>
        </w:rPr>
        <w:t>、</w:t>
      </w:r>
      <w:r w:rsidR="00307641" w:rsidRPr="008F70D9">
        <w:rPr>
          <w:rFonts w:hint="eastAsia"/>
        </w:rPr>
        <w:t>車両を届け出る場合には、</w:t>
      </w:r>
      <w:r w:rsidR="00855C02" w:rsidRPr="008F70D9">
        <w:rPr>
          <w:rFonts w:hint="eastAsia"/>
        </w:rPr>
        <w:t>当該車両が日常的に駐車している場所</w:t>
      </w:r>
    </w:p>
    <w:p w14:paraId="66CF84CA" w14:textId="77777777" w:rsidR="00855C02" w:rsidRPr="008F70D9" w:rsidRDefault="00855C02" w:rsidP="00307641">
      <w:pPr>
        <w:ind w:firstLineChars="250" w:firstLine="525"/>
      </w:pPr>
      <w:r w:rsidRPr="008F70D9">
        <w:rPr>
          <w:rFonts w:hint="eastAsia"/>
        </w:rPr>
        <w:t>及び巡回予定地区を</w:t>
      </w:r>
      <w:r w:rsidR="00307641" w:rsidRPr="008F70D9">
        <w:rPr>
          <w:rFonts w:hint="eastAsia"/>
        </w:rPr>
        <w:t>記入</w:t>
      </w:r>
      <w:r w:rsidRPr="008F70D9">
        <w:rPr>
          <w:rFonts w:hint="eastAsia"/>
        </w:rPr>
        <w:t>すること。</w:t>
      </w:r>
    </w:p>
    <w:p w14:paraId="4226346A" w14:textId="77777777" w:rsidR="00855C02" w:rsidRPr="008F70D9" w:rsidRDefault="00855C02" w:rsidP="00307641">
      <w:pPr>
        <w:ind w:left="525" w:hanging="525"/>
      </w:pPr>
      <w:r w:rsidRPr="008F70D9">
        <w:rPr>
          <w:rFonts w:hint="eastAsia"/>
        </w:rPr>
        <w:t xml:space="preserve">　　</w:t>
      </w:r>
      <w:r w:rsidR="00245C9B" w:rsidRPr="008F70D9">
        <w:t>3</w:t>
      </w:r>
      <w:r w:rsidR="00307641" w:rsidRPr="008F70D9">
        <w:rPr>
          <w:rFonts w:hint="eastAsia"/>
        </w:rPr>
        <w:t xml:space="preserve">　</w:t>
      </w:r>
      <w:r w:rsidRPr="008F70D9">
        <w:rPr>
          <w:rFonts w:hint="eastAsia"/>
        </w:rPr>
        <w:t>「敷地の面積」欄</w:t>
      </w:r>
      <w:r w:rsidR="00307641" w:rsidRPr="008F70D9">
        <w:rPr>
          <w:rFonts w:hint="eastAsia"/>
        </w:rPr>
        <w:t>は、車両を届け出る場合には、記入しないこと</w:t>
      </w:r>
      <w:r w:rsidRPr="008F70D9">
        <w:rPr>
          <w:rFonts w:hint="eastAsia"/>
        </w:rPr>
        <w:t>。</w:t>
      </w:r>
    </w:p>
    <w:p w14:paraId="4EB5AA16" w14:textId="77777777" w:rsidR="006D483B" w:rsidRPr="008F70D9" w:rsidRDefault="00855C02" w:rsidP="00307641">
      <w:pPr>
        <w:ind w:left="525" w:hanging="525"/>
      </w:pPr>
      <w:r w:rsidRPr="008F70D9">
        <w:rPr>
          <w:rFonts w:hint="eastAsia"/>
        </w:rPr>
        <w:t xml:space="preserve">　　</w:t>
      </w:r>
      <w:r w:rsidR="00245C9B" w:rsidRPr="008F70D9">
        <w:t>4</w:t>
      </w:r>
      <w:r w:rsidR="00307641" w:rsidRPr="008F70D9">
        <w:rPr>
          <w:rFonts w:hint="eastAsia"/>
        </w:rPr>
        <w:t xml:space="preserve">　</w:t>
      </w:r>
      <w:r w:rsidR="00245C9B" w:rsidRPr="008F70D9">
        <w:rPr>
          <w:rFonts w:hint="eastAsia"/>
        </w:rPr>
        <w:t>「管理・運営責任者の氏名及び連絡先」欄は、届出者が法人の場合に記入すること。</w:t>
      </w:r>
    </w:p>
    <w:p w14:paraId="2A4AF731" w14:textId="77777777" w:rsidR="00307641" w:rsidRPr="008F70D9" w:rsidRDefault="00307641" w:rsidP="00307641">
      <w:pPr>
        <w:ind w:left="525" w:hanging="525"/>
      </w:pPr>
      <w:r w:rsidRPr="008F70D9">
        <w:rPr>
          <w:rFonts w:hint="eastAsia"/>
        </w:rPr>
        <w:t xml:space="preserve">　　</w:t>
      </w:r>
      <w:r w:rsidR="00245C9B" w:rsidRPr="008F70D9">
        <w:t>5</w:t>
      </w:r>
      <w:r w:rsidRPr="008F70D9">
        <w:rPr>
          <w:rFonts w:hint="eastAsia"/>
        </w:rPr>
        <w:t xml:space="preserve">　</w:t>
      </w:r>
      <w:r w:rsidR="00245C9B" w:rsidRPr="008F70D9">
        <w:rPr>
          <w:rFonts w:hint="eastAsia"/>
        </w:rPr>
        <w:t>「備考」欄は、車両を届け出る場合には、当該車両の車種、車名及び車両番号を記入すること。</w:t>
      </w:r>
    </w:p>
    <w:p w14:paraId="18F9ED8B" w14:textId="77777777" w:rsidR="006E4206" w:rsidRPr="008F70D9" w:rsidRDefault="006E4206" w:rsidP="00431C78">
      <w:r w:rsidRPr="008F70D9">
        <w:rPr>
          <w:rFonts w:hint="eastAsia"/>
        </w:rPr>
        <w:t>備考　用紙の大きさは、日本産業規格</w:t>
      </w:r>
      <w:r w:rsidRPr="008F70D9">
        <w:t>A</w:t>
      </w:r>
      <w:r w:rsidRPr="008F70D9">
        <w:rPr>
          <w:rFonts w:hint="eastAsia"/>
        </w:rPr>
        <w:t>列</w:t>
      </w:r>
      <w:r w:rsidRPr="008F70D9">
        <w:t>4</w:t>
      </w:r>
      <w:r w:rsidRPr="008F70D9">
        <w:rPr>
          <w:rFonts w:hint="eastAsia"/>
        </w:rPr>
        <w:t>とする。</w:t>
      </w:r>
    </w:p>
    <w:sectPr w:rsidR="006E4206" w:rsidRPr="008F70D9" w:rsidSect="006D483B">
      <w:pgSz w:w="11906" w:h="16838" w:code="9"/>
      <w:pgMar w:top="1191" w:right="1401" w:bottom="1077" w:left="14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5777" w14:textId="77777777" w:rsidR="004C0844" w:rsidRDefault="004C0844" w:rsidP="00BF566C">
      <w:r>
        <w:separator/>
      </w:r>
    </w:p>
  </w:endnote>
  <w:endnote w:type="continuationSeparator" w:id="0">
    <w:p w14:paraId="38CE5CBB" w14:textId="77777777" w:rsidR="004C0844" w:rsidRDefault="004C0844" w:rsidP="00BF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8EC4" w14:textId="77777777" w:rsidR="004C0844" w:rsidRDefault="004C0844" w:rsidP="00BF566C">
      <w:r>
        <w:separator/>
      </w:r>
    </w:p>
  </w:footnote>
  <w:footnote w:type="continuationSeparator" w:id="0">
    <w:p w14:paraId="1F1CEDFA" w14:textId="77777777" w:rsidR="004C0844" w:rsidRDefault="004C0844" w:rsidP="00BF5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C0BE8"/>
    <w:multiLevelType w:val="hybridMultilevel"/>
    <w:tmpl w:val="FFFFFFFF"/>
    <w:lvl w:ilvl="0" w:tplc="DE1A080C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0916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E4206"/>
    <w:rsid w:val="00000748"/>
    <w:rsid w:val="000A4A53"/>
    <w:rsid w:val="000D0CF9"/>
    <w:rsid w:val="000F492A"/>
    <w:rsid w:val="000F765F"/>
    <w:rsid w:val="00112C43"/>
    <w:rsid w:val="00160129"/>
    <w:rsid w:val="00197140"/>
    <w:rsid w:val="001B3566"/>
    <w:rsid w:val="001B7DCF"/>
    <w:rsid w:val="001C5F46"/>
    <w:rsid w:val="001C7F42"/>
    <w:rsid w:val="00245C9B"/>
    <w:rsid w:val="00274020"/>
    <w:rsid w:val="00281C04"/>
    <w:rsid w:val="00285F63"/>
    <w:rsid w:val="002F4867"/>
    <w:rsid w:val="00307641"/>
    <w:rsid w:val="0035600D"/>
    <w:rsid w:val="0036066B"/>
    <w:rsid w:val="00372418"/>
    <w:rsid w:val="00382631"/>
    <w:rsid w:val="003949BF"/>
    <w:rsid w:val="00431C78"/>
    <w:rsid w:val="0043624E"/>
    <w:rsid w:val="00436F2E"/>
    <w:rsid w:val="00492EBC"/>
    <w:rsid w:val="004A296F"/>
    <w:rsid w:val="004C0844"/>
    <w:rsid w:val="004E121A"/>
    <w:rsid w:val="0059571E"/>
    <w:rsid w:val="00607591"/>
    <w:rsid w:val="00607D87"/>
    <w:rsid w:val="0062107B"/>
    <w:rsid w:val="00691645"/>
    <w:rsid w:val="006D03B7"/>
    <w:rsid w:val="006D483B"/>
    <w:rsid w:val="006E4206"/>
    <w:rsid w:val="007009C1"/>
    <w:rsid w:val="007C5CC5"/>
    <w:rsid w:val="008356CA"/>
    <w:rsid w:val="00850498"/>
    <w:rsid w:val="00855C02"/>
    <w:rsid w:val="00866089"/>
    <w:rsid w:val="008C4FAB"/>
    <w:rsid w:val="008D3100"/>
    <w:rsid w:val="008F70D9"/>
    <w:rsid w:val="00927B8A"/>
    <w:rsid w:val="0093299A"/>
    <w:rsid w:val="009D603C"/>
    <w:rsid w:val="00A77BAF"/>
    <w:rsid w:val="00A842FA"/>
    <w:rsid w:val="00AA5239"/>
    <w:rsid w:val="00AF4C6B"/>
    <w:rsid w:val="00B040C7"/>
    <w:rsid w:val="00B070B1"/>
    <w:rsid w:val="00B36AAC"/>
    <w:rsid w:val="00B46090"/>
    <w:rsid w:val="00B57546"/>
    <w:rsid w:val="00B7443D"/>
    <w:rsid w:val="00BB27D9"/>
    <w:rsid w:val="00BE6A39"/>
    <w:rsid w:val="00BF566C"/>
    <w:rsid w:val="00C53B3E"/>
    <w:rsid w:val="00C751C7"/>
    <w:rsid w:val="00DE4056"/>
    <w:rsid w:val="00E04245"/>
    <w:rsid w:val="00E75D1D"/>
    <w:rsid w:val="00ED45D4"/>
    <w:rsid w:val="00F03AF3"/>
    <w:rsid w:val="00F173E1"/>
    <w:rsid w:val="00F83979"/>
    <w:rsid w:val="00F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208DE"/>
  <w14:defaultImageDpi w14:val="0"/>
  <w15:docId w15:val="{412ABFC7-6E1D-4916-811C-304ECD2B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&#65288;&#26666;&#65289;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（株）ぎょうせい.dot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立野　寛華</dc:creator>
  <cp:keywords/>
  <dc:description/>
  <cp:lastModifiedBy>立野　寛華</cp:lastModifiedBy>
  <cp:revision>2</cp:revision>
  <cp:lastPrinted>2026-03-17T09:39:00Z</cp:lastPrinted>
  <dcterms:created xsi:type="dcterms:W3CDTF">2026-03-31T06:57:00Z</dcterms:created>
  <dcterms:modified xsi:type="dcterms:W3CDTF">2026-03-31T06:57:00Z</dcterms:modified>
</cp:coreProperties>
</file>